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4CA" w:rsidRPr="00935CB6" w:rsidRDefault="00A514CA">
      <w:bookmarkStart w:id="0" w:name="_GoBack"/>
      <w:bookmarkEnd w:id="0"/>
      <w:r w:rsidRPr="00935CB6">
        <w:rPr>
          <w:rFonts w:hint="eastAsia"/>
        </w:rPr>
        <w:t>第</w:t>
      </w:r>
      <w:r w:rsidR="00DE3838" w:rsidRPr="00935CB6">
        <w:rPr>
          <w:rFonts w:hint="eastAsia"/>
        </w:rPr>
        <w:t>１</w:t>
      </w:r>
      <w:r w:rsidRPr="00935CB6">
        <w:rPr>
          <w:rFonts w:hint="eastAsia"/>
        </w:rPr>
        <w:t>号様式</w:t>
      </w:r>
      <w:r w:rsidR="00DE3838" w:rsidRPr="0021097F">
        <w:rPr>
          <w:rFonts w:hint="eastAsia"/>
        </w:rPr>
        <w:t>（</w:t>
      </w:r>
      <w:r w:rsidRPr="0021097F">
        <w:rPr>
          <w:rFonts w:hint="eastAsia"/>
        </w:rPr>
        <w:t>第</w:t>
      </w:r>
      <w:r w:rsidR="00DE3838" w:rsidRPr="0021097F">
        <w:rPr>
          <w:rFonts w:hint="eastAsia"/>
        </w:rPr>
        <w:t>４</w:t>
      </w:r>
      <w:r w:rsidRPr="0021097F">
        <w:rPr>
          <w:rFonts w:hint="eastAsia"/>
        </w:rPr>
        <w:t>条関係</w:t>
      </w:r>
      <w:r w:rsidR="00DE3838" w:rsidRPr="0021097F">
        <w:rPr>
          <w:rFonts w:hint="eastAsia"/>
        </w:rPr>
        <w:t>）</w:t>
      </w:r>
    </w:p>
    <w:p w:rsidR="00A514CA" w:rsidRDefault="00A514CA">
      <w:pPr>
        <w:jc w:val="right"/>
      </w:pPr>
      <w:r>
        <w:rPr>
          <w:rFonts w:hint="eastAsia"/>
        </w:rPr>
        <w:t xml:space="preserve">年　　月　　日　</w:t>
      </w:r>
    </w:p>
    <w:p w:rsidR="00A514CA" w:rsidRDefault="00A514CA"/>
    <w:p w:rsidR="00A514CA" w:rsidRDefault="00A514CA">
      <w:r>
        <w:rPr>
          <w:rFonts w:hint="eastAsia"/>
        </w:rPr>
        <w:t xml:space="preserve">　</w:t>
      </w:r>
      <w:r w:rsidR="00DE3838">
        <w:rPr>
          <w:rFonts w:hint="eastAsia"/>
        </w:rPr>
        <w:t>（</w:t>
      </w:r>
      <w:r>
        <w:rPr>
          <w:rFonts w:hint="eastAsia"/>
        </w:rPr>
        <w:t>宛先</w:t>
      </w:r>
      <w:r w:rsidR="00DE3838">
        <w:rPr>
          <w:rFonts w:hint="eastAsia"/>
        </w:rPr>
        <w:t>）</w:t>
      </w:r>
      <w:r>
        <w:rPr>
          <w:rFonts w:hint="eastAsia"/>
        </w:rPr>
        <w:t>韮崎市長</w:t>
      </w:r>
    </w:p>
    <w:p w:rsidR="00A514CA" w:rsidRDefault="00A514CA"/>
    <w:p w:rsidR="00A514CA" w:rsidRDefault="00A514CA"/>
    <w:p w:rsidR="00A514CA" w:rsidRDefault="00A514CA">
      <w:pPr>
        <w:jc w:val="center"/>
      </w:pPr>
      <w:r>
        <w:rPr>
          <w:rFonts w:hint="eastAsia"/>
        </w:rPr>
        <w:t>空き家バンク登録申込書</w:t>
      </w:r>
    </w:p>
    <w:p w:rsidR="00A514CA" w:rsidRDefault="00B0208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69215</wp:posOffset>
                </wp:positionV>
                <wp:extent cx="2918460" cy="11582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E39" w:rsidRPr="00B2351C" w:rsidRDefault="00450E39" w:rsidP="00450E3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B2351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※申込者は、登記簿上の所有者です。</w:t>
                            </w:r>
                          </w:p>
                          <w:p w:rsidR="00450E39" w:rsidRPr="00B2351C" w:rsidRDefault="00450E39" w:rsidP="00450E39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 w:rsidRPr="00B2351C">
                              <w:rPr>
                                <w:rFonts w:hint="eastAsia"/>
                                <w:sz w:val="20"/>
                              </w:rPr>
                              <w:t>ただし、所有者が何らかの理由により</w:t>
                            </w:r>
                            <w:r w:rsidR="000B3ED9">
                              <w:rPr>
                                <w:rFonts w:hint="eastAsia"/>
                                <w:sz w:val="20"/>
                              </w:rPr>
                              <w:t>この</w:t>
                            </w:r>
                            <w:r w:rsidRPr="00B2351C">
                              <w:rPr>
                                <w:rFonts w:hint="eastAsia"/>
                                <w:sz w:val="20"/>
                              </w:rPr>
                              <w:t>申込</w:t>
                            </w:r>
                            <w:r w:rsidR="000B3ED9">
                              <w:rPr>
                                <w:rFonts w:hint="eastAsia"/>
                                <w:sz w:val="20"/>
                              </w:rPr>
                              <w:t>みが</w:t>
                            </w:r>
                            <w:r w:rsidRPr="00B2351C">
                              <w:rPr>
                                <w:rFonts w:hint="eastAsia"/>
                                <w:sz w:val="20"/>
                              </w:rPr>
                              <w:t>できないと認められる場合は、代理人による申請とします。</w:t>
                            </w:r>
                          </w:p>
                          <w:p w:rsidR="00450E39" w:rsidRPr="00B2351C" w:rsidRDefault="00450E39" w:rsidP="00450E39">
                            <w:pPr>
                              <w:rPr>
                                <w:sz w:val="20"/>
                              </w:rPr>
                            </w:pPr>
                            <w:r w:rsidRPr="00B2351C">
                              <w:rPr>
                                <w:rFonts w:hint="eastAsia"/>
                                <w:sz w:val="20"/>
                              </w:rPr>
                              <w:t>（代理人：成年後見人・保佐人・補助人等）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6pt;margin-top:5.45pt;width:229.8pt;height:9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" strokeweight=".25pt">
                <v:textbox style="mso-fit-shape-to-text:t">
                  <w:txbxContent>
                    <w:p w:rsidR="00450E39" w:rsidRPr="00B2351C" w:rsidRDefault="00450E39" w:rsidP="00450E39">
                      <w:pPr>
                        <w:rPr>
                          <w:sz w:val="20"/>
                          <w:u w:val="single"/>
                        </w:rPr>
                      </w:pPr>
                      <w:r w:rsidRPr="00B2351C">
                        <w:rPr>
                          <w:rFonts w:hint="eastAsia"/>
                          <w:sz w:val="20"/>
                          <w:u w:val="single"/>
                        </w:rPr>
                        <w:t>※申込者は、登記簿上の所有者です。</w:t>
                      </w:r>
                    </w:p>
                    <w:p w:rsidR="00450E39" w:rsidRPr="00B2351C" w:rsidRDefault="00450E39" w:rsidP="00450E39">
                      <w:pPr>
                        <w:ind w:firstLineChars="100" w:firstLine="200"/>
                        <w:rPr>
                          <w:sz w:val="20"/>
                        </w:rPr>
                      </w:pPr>
                      <w:r w:rsidRPr="00B2351C">
                        <w:rPr>
                          <w:rFonts w:hint="eastAsia"/>
                          <w:sz w:val="20"/>
                        </w:rPr>
                        <w:t>ただし、所有者が何らかの理由により</w:t>
                      </w:r>
                      <w:r w:rsidR="000B3ED9">
                        <w:rPr>
                          <w:rFonts w:hint="eastAsia"/>
                          <w:sz w:val="20"/>
                        </w:rPr>
                        <w:t>この</w:t>
                      </w:r>
                      <w:r w:rsidRPr="00B2351C">
                        <w:rPr>
                          <w:rFonts w:hint="eastAsia"/>
                          <w:sz w:val="20"/>
                        </w:rPr>
                        <w:t>申込</w:t>
                      </w:r>
                      <w:r w:rsidR="000B3ED9">
                        <w:rPr>
                          <w:rFonts w:hint="eastAsia"/>
                          <w:sz w:val="20"/>
                        </w:rPr>
                        <w:t>みが</w:t>
                      </w:r>
                      <w:r w:rsidRPr="00B2351C">
                        <w:rPr>
                          <w:rFonts w:hint="eastAsia"/>
                          <w:sz w:val="20"/>
                        </w:rPr>
                        <w:t>できないと認められる場合は、代理人による申請とします。</w:t>
                      </w:r>
                    </w:p>
                    <w:p w:rsidR="00450E39" w:rsidRPr="00B2351C" w:rsidRDefault="00450E39" w:rsidP="00450E39">
                      <w:pPr>
                        <w:rPr>
                          <w:sz w:val="20"/>
                        </w:rPr>
                      </w:pPr>
                      <w:r w:rsidRPr="00B2351C">
                        <w:rPr>
                          <w:rFonts w:hint="eastAsia"/>
                          <w:sz w:val="20"/>
                        </w:rPr>
                        <w:t>（代理人：成年後見人・保佐人・補助人等）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A514CA" w:rsidRDefault="00A514CA"/>
    <w:p w:rsidR="00A514CA" w:rsidRDefault="00A514CA">
      <w:pPr>
        <w:spacing w:after="12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 w:rsidR="0053236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A514CA" w:rsidRDefault="00A514CA">
      <w:pPr>
        <w:spacing w:after="12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</w:t>
      </w:r>
      <w:r w:rsidR="00935CB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3236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A514CA" w:rsidRDefault="00A514CA" w:rsidP="0053236E">
      <w:pPr>
        <w:spacing w:after="120"/>
        <w:jc w:val="right"/>
      </w:pPr>
      <w:r>
        <w:rPr>
          <w:rFonts w:hint="eastAsia"/>
          <w:u w:val="single"/>
        </w:rPr>
        <w:t xml:space="preserve">電話番号　　　　―　　―　　　</w:t>
      </w:r>
      <w:r w:rsidR="0053236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53236E" w:rsidRPr="0053236E" w:rsidRDefault="0053236E" w:rsidP="0053236E">
      <w:pPr>
        <w:jc w:val="right"/>
        <w:rPr>
          <w:u w:val="single"/>
        </w:rPr>
      </w:pPr>
      <w:r w:rsidRPr="0053236E">
        <w:rPr>
          <w:u w:val="single"/>
        </w:rPr>
        <w:t>E</w:t>
      </w:r>
      <w:r w:rsidRPr="0053236E">
        <w:rPr>
          <w:rFonts w:hint="eastAsia"/>
          <w:u w:val="single"/>
        </w:rPr>
        <w:t>メール</w:t>
      </w:r>
      <w:r>
        <w:rPr>
          <w:u w:val="single"/>
        </w:rPr>
        <w:t xml:space="preserve"> </w:t>
      </w:r>
      <w:r w:rsidRPr="0053236E">
        <w:rPr>
          <w:rFonts w:hint="eastAsia"/>
          <w:u w:val="single"/>
        </w:rPr>
        <w:t xml:space="preserve">　　　　　　　　　　　　　　</w:t>
      </w:r>
    </w:p>
    <w:p w:rsidR="00A514CA" w:rsidRPr="0053236E" w:rsidRDefault="00A514CA"/>
    <w:p w:rsidR="00A514CA" w:rsidRDefault="00A514CA">
      <w:r>
        <w:rPr>
          <w:rFonts w:hint="eastAsia"/>
        </w:rPr>
        <w:t xml:space="preserve">　韮崎市空き家バンク</w:t>
      </w:r>
      <w:r w:rsidR="004148C0">
        <w:rPr>
          <w:rFonts w:hint="eastAsia"/>
        </w:rPr>
        <w:t>事業実施</w:t>
      </w:r>
      <w:r>
        <w:rPr>
          <w:rFonts w:hint="eastAsia"/>
        </w:rPr>
        <w:t>要綱に定める制度の趣旨等を理解し、同要綱</w:t>
      </w:r>
      <w:r w:rsidRPr="00935CB6">
        <w:rPr>
          <w:rFonts w:hint="eastAsia"/>
        </w:rPr>
        <w:t>第</w:t>
      </w:r>
      <w:r w:rsidR="00DE3838" w:rsidRPr="00935CB6">
        <w:rPr>
          <w:rFonts w:hint="eastAsia"/>
        </w:rPr>
        <w:t>４</w:t>
      </w:r>
      <w:r w:rsidRPr="00935CB6">
        <w:rPr>
          <w:rFonts w:hint="eastAsia"/>
        </w:rPr>
        <w:t>条第</w:t>
      </w:r>
      <w:r w:rsidR="00DE3838" w:rsidRPr="00935CB6">
        <w:rPr>
          <w:rFonts w:hint="eastAsia"/>
        </w:rPr>
        <w:t>１</w:t>
      </w:r>
      <w:r w:rsidRPr="00935CB6">
        <w:rPr>
          <w:rFonts w:hint="eastAsia"/>
        </w:rPr>
        <w:t>項</w:t>
      </w:r>
      <w:r>
        <w:rPr>
          <w:rFonts w:hint="eastAsia"/>
        </w:rPr>
        <w:t>の規定により、次のとおり「空き家バンク」へ登録を申し込みます。</w:t>
      </w:r>
    </w:p>
    <w:p w:rsidR="00A514CA" w:rsidRDefault="00A514CA"/>
    <w:p w:rsidR="00A514CA" w:rsidRDefault="00A514CA"/>
    <w:p w:rsidR="00A514CA" w:rsidRPr="000B3ED9" w:rsidRDefault="002253E5">
      <w:r w:rsidRPr="000B3ED9">
        <w:rPr>
          <w:rFonts w:hint="eastAsia"/>
        </w:rPr>
        <w:t>１</w:t>
      </w:r>
      <w:r w:rsidR="00A514CA" w:rsidRPr="000B3ED9">
        <w:rPr>
          <w:rFonts w:hint="eastAsia"/>
        </w:rPr>
        <w:t xml:space="preserve">　契約交渉について、次のいずれかを選択します。</w:t>
      </w:r>
      <w:r w:rsidRPr="000B3ED9">
        <w:rPr>
          <w:rFonts w:hint="eastAsia"/>
        </w:rPr>
        <w:t>（</w:t>
      </w:r>
      <w:r w:rsidR="00A514CA" w:rsidRPr="000B3ED9">
        <w:rPr>
          <w:rFonts w:hint="eastAsia"/>
        </w:rPr>
        <w:t>□にレ点を記入</w:t>
      </w:r>
      <w:r w:rsidRPr="000B3ED9">
        <w:rPr>
          <w:rFonts w:hint="eastAsia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7875"/>
      </w:tblGrid>
      <w:tr w:rsidR="00A514C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616" w:type="dxa"/>
            <w:vAlign w:val="center"/>
          </w:tcPr>
          <w:p w:rsidR="00A514CA" w:rsidRDefault="00A514CA">
            <w:pPr>
              <w:jc w:val="center"/>
            </w:pPr>
            <w:r>
              <w:rPr>
                <w:rFonts w:hint="eastAsia"/>
              </w:rPr>
              <w:t>□</w:t>
            </w:r>
          </w:p>
          <w:p w:rsidR="00A514CA" w:rsidRDefault="00A514CA">
            <w:pPr>
              <w:jc w:val="center"/>
            </w:pPr>
          </w:p>
        </w:tc>
        <w:tc>
          <w:tcPr>
            <w:tcW w:w="7875" w:type="dxa"/>
            <w:vAlign w:val="center"/>
          </w:tcPr>
          <w:p w:rsidR="00A514CA" w:rsidRDefault="00A514CA">
            <w:r>
              <w:rPr>
                <w:rFonts w:hint="eastAsia"/>
              </w:rPr>
              <w:t>契約交渉に関わる全てについて、所有者等と利用希望者の両者間で、責任をもって行います。</w:t>
            </w:r>
          </w:p>
        </w:tc>
      </w:tr>
      <w:tr w:rsidR="00A514C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616" w:type="dxa"/>
            <w:vAlign w:val="center"/>
          </w:tcPr>
          <w:p w:rsidR="00A514CA" w:rsidRDefault="00A514CA">
            <w:pPr>
              <w:jc w:val="center"/>
            </w:pPr>
            <w:r>
              <w:rPr>
                <w:rFonts w:hint="eastAsia"/>
              </w:rPr>
              <w:t>□</w:t>
            </w:r>
          </w:p>
          <w:p w:rsidR="00A514CA" w:rsidRDefault="00A514CA">
            <w:pPr>
              <w:jc w:val="center"/>
            </w:pPr>
          </w:p>
        </w:tc>
        <w:tc>
          <w:tcPr>
            <w:tcW w:w="7875" w:type="dxa"/>
            <w:vAlign w:val="center"/>
          </w:tcPr>
          <w:p w:rsidR="00A514CA" w:rsidRDefault="00A514CA">
            <w:r>
              <w:rPr>
                <w:rFonts w:hint="eastAsia"/>
              </w:rPr>
              <w:t>契約交渉に関わる全てについて、</w:t>
            </w:r>
            <w:r>
              <w:t>(</w:t>
            </w:r>
            <w:r>
              <w:rPr>
                <w:rFonts w:hint="eastAsia"/>
              </w:rPr>
              <w:t>社</w:t>
            </w:r>
            <w:r>
              <w:t>)</w:t>
            </w:r>
            <w:r>
              <w:rPr>
                <w:rFonts w:hint="eastAsia"/>
              </w:rPr>
              <w:t>山梨県宅地建物取引業協会へ仲介を依頼します。併せて、</w:t>
            </w:r>
            <w:r>
              <w:t>(</w:t>
            </w:r>
            <w:r>
              <w:rPr>
                <w:rFonts w:hint="eastAsia"/>
              </w:rPr>
              <w:t>社</w:t>
            </w:r>
            <w:r>
              <w:t>)</w:t>
            </w:r>
            <w:r>
              <w:rPr>
                <w:rFonts w:hint="eastAsia"/>
              </w:rPr>
              <w:t>山梨県宅地建物取引業協会へ情報の提供を承諾いたします。</w:t>
            </w:r>
          </w:p>
        </w:tc>
      </w:tr>
    </w:tbl>
    <w:p w:rsidR="00A514CA" w:rsidRDefault="00A514CA"/>
    <w:p w:rsidR="00A514CA" w:rsidRDefault="00A514CA"/>
    <w:p w:rsidR="00A514CA" w:rsidRPr="000B3ED9" w:rsidRDefault="002253E5">
      <w:r w:rsidRPr="000B3ED9">
        <w:rPr>
          <w:rFonts w:hint="eastAsia"/>
        </w:rPr>
        <w:t>２</w:t>
      </w:r>
      <w:r w:rsidR="00A514CA" w:rsidRPr="000B3ED9">
        <w:rPr>
          <w:rFonts w:hint="eastAsia"/>
        </w:rPr>
        <w:t xml:space="preserve">　登録内容は、別紙空き家バンク登録カード</w:t>
      </w:r>
      <w:r w:rsidRPr="000B3ED9">
        <w:rPr>
          <w:rFonts w:hint="eastAsia"/>
        </w:rPr>
        <w:t>（</w:t>
      </w:r>
      <w:r w:rsidR="00A514CA" w:rsidRPr="000B3ED9">
        <w:rPr>
          <w:rFonts w:hint="eastAsia"/>
        </w:rPr>
        <w:t>第</w:t>
      </w:r>
      <w:r w:rsidR="00DE3838" w:rsidRPr="000B3ED9">
        <w:rPr>
          <w:rFonts w:hint="eastAsia"/>
        </w:rPr>
        <w:t>２</w:t>
      </w:r>
      <w:r w:rsidR="00A514CA" w:rsidRPr="000B3ED9">
        <w:rPr>
          <w:rFonts w:hint="eastAsia"/>
        </w:rPr>
        <w:t>号様式</w:t>
      </w:r>
      <w:r w:rsidRPr="000B3ED9">
        <w:rPr>
          <w:rFonts w:hint="eastAsia"/>
        </w:rPr>
        <w:t>）に</w:t>
      </w:r>
      <w:r w:rsidR="00A514CA" w:rsidRPr="000B3ED9">
        <w:rPr>
          <w:rFonts w:hint="eastAsia"/>
        </w:rPr>
        <w:t>記載のとおりです。</w:t>
      </w:r>
    </w:p>
    <w:p w:rsidR="00A514CA" w:rsidRDefault="00A514CA"/>
    <w:p w:rsidR="00A514CA" w:rsidRDefault="00A514CA"/>
    <w:p w:rsidR="00A514CA" w:rsidRDefault="00A514CA">
      <w:pPr>
        <w:ind w:left="210" w:hanging="210"/>
      </w:pPr>
      <w:r>
        <w:rPr>
          <w:rFonts w:hint="eastAsia"/>
        </w:rPr>
        <w:t>※　韮崎市では、情報の紹介や必要な連絡調整等を行いますが、「所有者等」と「利用希望者」間で行う物件の賃借・売買に関する交渉、契約等に関しての仲介行為は行っていま</w:t>
      </w:r>
      <w:r w:rsidRPr="000B3ED9">
        <w:rPr>
          <w:rFonts w:hint="eastAsia"/>
        </w:rPr>
        <w:t>せん。仲介を希望される方は、</w:t>
      </w:r>
      <w:r w:rsidRPr="000B3ED9">
        <w:t>(</w:t>
      </w:r>
      <w:r w:rsidRPr="000B3ED9">
        <w:rPr>
          <w:rFonts w:hint="eastAsia"/>
        </w:rPr>
        <w:t>社</w:t>
      </w:r>
      <w:r w:rsidRPr="000B3ED9">
        <w:t>)</w:t>
      </w:r>
      <w:r w:rsidRPr="000B3ED9">
        <w:rPr>
          <w:rFonts w:hint="eastAsia"/>
        </w:rPr>
        <w:t>山梨県宅地建物取引業協会</w:t>
      </w:r>
      <w:r w:rsidR="002253E5" w:rsidRPr="000B3ED9">
        <w:rPr>
          <w:rFonts w:hint="eastAsia"/>
        </w:rPr>
        <w:t>（</w:t>
      </w:r>
      <w:r w:rsidRPr="000B3ED9">
        <w:rPr>
          <w:rFonts w:hint="eastAsia"/>
        </w:rPr>
        <w:t>以下「宅建協会」という。</w:t>
      </w:r>
      <w:r w:rsidR="002253E5" w:rsidRPr="000B3ED9">
        <w:rPr>
          <w:rFonts w:hint="eastAsia"/>
        </w:rPr>
        <w:t>）</w:t>
      </w:r>
      <w:r w:rsidRPr="000B3ED9">
        <w:rPr>
          <w:rFonts w:hint="eastAsia"/>
        </w:rPr>
        <w:t>への依頼をお勧めいたします。なお、宅建協会へ依頼した場合、仲介に係る報酬については、宅地建物取引業法</w:t>
      </w:r>
      <w:r w:rsidR="002253E5" w:rsidRPr="000B3ED9">
        <w:rPr>
          <w:rFonts w:hint="eastAsia"/>
        </w:rPr>
        <w:t>（</w:t>
      </w:r>
      <w:r w:rsidRPr="000B3ED9">
        <w:rPr>
          <w:rFonts w:hint="eastAsia"/>
        </w:rPr>
        <w:t>昭和</w:t>
      </w:r>
      <w:r w:rsidR="000B3ED9">
        <w:rPr>
          <w:rFonts w:hint="eastAsia"/>
        </w:rPr>
        <w:t>２７</w:t>
      </w:r>
      <w:r w:rsidRPr="000B3ED9">
        <w:rPr>
          <w:rFonts w:hint="eastAsia"/>
        </w:rPr>
        <w:t>年法律第</w:t>
      </w:r>
      <w:r w:rsidR="000B3ED9">
        <w:rPr>
          <w:rFonts w:hint="eastAsia"/>
        </w:rPr>
        <w:t>１７６</w:t>
      </w:r>
      <w:r w:rsidRPr="000B3ED9">
        <w:rPr>
          <w:rFonts w:hint="eastAsia"/>
        </w:rPr>
        <w:t>号</w:t>
      </w:r>
      <w:r w:rsidR="002253E5" w:rsidRPr="000B3ED9">
        <w:rPr>
          <w:rFonts w:hint="eastAsia"/>
        </w:rPr>
        <w:t>）</w:t>
      </w:r>
      <w:r w:rsidRPr="000B3ED9">
        <w:rPr>
          <w:rFonts w:hint="eastAsia"/>
        </w:rPr>
        <w:t>第</w:t>
      </w:r>
      <w:r w:rsidR="000B3ED9">
        <w:rPr>
          <w:rFonts w:hint="eastAsia"/>
        </w:rPr>
        <w:t>４６</w:t>
      </w:r>
      <w:r w:rsidRPr="000B3ED9">
        <w:rPr>
          <w:rFonts w:hint="eastAsia"/>
        </w:rPr>
        <w:t>条第</w:t>
      </w:r>
      <w:r w:rsidR="000B3ED9">
        <w:rPr>
          <w:rFonts w:hint="eastAsia"/>
        </w:rPr>
        <w:t>１</w:t>
      </w:r>
      <w:r w:rsidRPr="000B3ED9">
        <w:rPr>
          <w:rFonts w:hint="eastAsia"/>
        </w:rPr>
        <w:t>項の規定に基づく額の</w:t>
      </w:r>
      <w:r>
        <w:rPr>
          <w:rFonts w:hint="eastAsia"/>
        </w:rPr>
        <w:t>範囲となります。</w:t>
      </w:r>
    </w:p>
    <w:p w:rsidR="00A514CA" w:rsidRDefault="00A514CA">
      <w:pPr>
        <w:ind w:left="210" w:hanging="210"/>
      </w:pPr>
      <w:r>
        <w:rPr>
          <w:rFonts w:hint="eastAsia"/>
        </w:rPr>
        <w:t xml:space="preserve">　　また、「所有者等」と「利用希望者」の両者間で交渉する場合、契約に関するトラブル等については、責任をもって当事者間で解決をお願いします。</w:t>
      </w:r>
    </w:p>
    <w:p w:rsidR="00A514CA" w:rsidRDefault="00A514CA" w:rsidP="0053236E">
      <w:pPr>
        <w:ind w:left="210" w:hanging="210"/>
      </w:pPr>
      <w:r>
        <w:rPr>
          <w:rFonts w:hint="eastAsia"/>
        </w:rPr>
        <w:t>※　空き家バンク制度に申込みされた個人情報は、「利用希望者」等への提供のほかは、本事業の目的以外に利用いたしません。</w:t>
      </w:r>
    </w:p>
    <w:sectPr w:rsidR="00A514CA" w:rsidSect="00935CB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BB" w:rsidRDefault="00BC3ABB" w:rsidP="00694129">
      <w:r>
        <w:separator/>
      </w:r>
    </w:p>
  </w:endnote>
  <w:endnote w:type="continuationSeparator" w:id="0">
    <w:p w:rsidR="00BC3ABB" w:rsidRDefault="00BC3ABB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BB" w:rsidRDefault="00BC3ABB" w:rsidP="00694129">
      <w:r>
        <w:separator/>
      </w:r>
    </w:p>
  </w:footnote>
  <w:footnote w:type="continuationSeparator" w:id="0">
    <w:p w:rsidR="00BC3ABB" w:rsidRDefault="00BC3ABB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8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CA"/>
    <w:rsid w:val="00002D20"/>
    <w:rsid w:val="000B3ED9"/>
    <w:rsid w:val="001D4F97"/>
    <w:rsid w:val="001F6A93"/>
    <w:rsid w:val="00204EB1"/>
    <w:rsid w:val="0021097F"/>
    <w:rsid w:val="002253E5"/>
    <w:rsid w:val="00284D9D"/>
    <w:rsid w:val="0028725D"/>
    <w:rsid w:val="002B002B"/>
    <w:rsid w:val="002D4E10"/>
    <w:rsid w:val="00373022"/>
    <w:rsid w:val="003B3869"/>
    <w:rsid w:val="003F04F7"/>
    <w:rsid w:val="004148C0"/>
    <w:rsid w:val="00450E39"/>
    <w:rsid w:val="004D4C3C"/>
    <w:rsid w:val="0053236E"/>
    <w:rsid w:val="00694129"/>
    <w:rsid w:val="007B558F"/>
    <w:rsid w:val="009262F3"/>
    <w:rsid w:val="00935CB6"/>
    <w:rsid w:val="00A13326"/>
    <w:rsid w:val="00A514CA"/>
    <w:rsid w:val="00B02084"/>
    <w:rsid w:val="00B2351C"/>
    <w:rsid w:val="00BC3ABB"/>
    <w:rsid w:val="00CA0BCB"/>
    <w:rsid w:val="00DE3838"/>
    <w:rsid w:val="00E11805"/>
    <w:rsid w:val="00E22A13"/>
    <w:rsid w:val="00E717E2"/>
    <w:rsid w:val="00F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C55309-4B02-472D-8EA2-E914A0FC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04F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04F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741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msy</cp:lastModifiedBy>
  <cp:revision>2</cp:revision>
  <cp:lastPrinted>2021-04-27T11:38:00Z</cp:lastPrinted>
  <dcterms:created xsi:type="dcterms:W3CDTF">2026-05-13T04:58:00Z</dcterms:created>
  <dcterms:modified xsi:type="dcterms:W3CDTF">2026-05-13T04:58:00Z</dcterms:modified>
  <cp:category>_x000d_</cp:category>
</cp:coreProperties>
</file>