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451" w:rsidRPr="00EE0A58" w:rsidRDefault="00C46451">
      <w:pPr>
        <w:rPr>
          <w:u w:color="FF0000"/>
        </w:rPr>
      </w:pPr>
      <w:bookmarkStart w:id="0" w:name="_GoBack"/>
      <w:bookmarkEnd w:id="0"/>
      <w:r w:rsidRPr="00EE0A58">
        <w:rPr>
          <w:rFonts w:hint="eastAsia"/>
          <w:u w:color="FF0000"/>
        </w:rPr>
        <w:t>第</w:t>
      </w:r>
      <w:r w:rsidR="00FE4642" w:rsidRPr="00EE0A58">
        <w:rPr>
          <w:rFonts w:hint="eastAsia"/>
          <w:u w:color="FF0000"/>
        </w:rPr>
        <w:t>４</w:t>
      </w:r>
      <w:r w:rsidRPr="00EE0A58">
        <w:rPr>
          <w:rFonts w:hint="eastAsia"/>
          <w:u w:color="FF0000"/>
        </w:rPr>
        <w:t>号様式</w:t>
      </w:r>
      <w:r w:rsidR="00FE4642" w:rsidRPr="00EE0A58">
        <w:rPr>
          <w:rFonts w:hint="eastAsia"/>
          <w:u w:color="FF0000"/>
        </w:rPr>
        <w:t>（</w:t>
      </w:r>
      <w:r w:rsidRPr="00EE0A58">
        <w:rPr>
          <w:rFonts w:hint="eastAsia"/>
          <w:u w:color="FF0000"/>
        </w:rPr>
        <w:t>第</w:t>
      </w:r>
      <w:r w:rsidR="00FE4642" w:rsidRPr="00EE0A58">
        <w:rPr>
          <w:rFonts w:hint="eastAsia"/>
          <w:u w:color="FF0000"/>
        </w:rPr>
        <w:t>５</w:t>
      </w:r>
      <w:r w:rsidRPr="00EE0A58">
        <w:rPr>
          <w:rFonts w:hint="eastAsia"/>
          <w:u w:color="FF0000"/>
        </w:rPr>
        <w:t>条関係</w:t>
      </w:r>
      <w:r w:rsidR="00FE4642" w:rsidRPr="00EE0A58">
        <w:rPr>
          <w:rFonts w:hint="eastAsia"/>
          <w:u w:color="FF0000"/>
        </w:rPr>
        <w:t>）</w:t>
      </w:r>
    </w:p>
    <w:p w:rsidR="00C46451" w:rsidRDefault="00C46451">
      <w:pPr>
        <w:jc w:val="right"/>
      </w:pPr>
      <w:r>
        <w:rPr>
          <w:rFonts w:hint="eastAsia"/>
        </w:rPr>
        <w:t>年　　月　　日</w:t>
      </w:r>
    </w:p>
    <w:p w:rsidR="00C46451" w:rsidRDefault="00C46451"/>
    <w:p w:rsidR="00C46451" w:rsidRDefault="00FE4642">
      <w:r>
        <w:rPr>
          <w:rFonts w:hint="eastAsia"/>
        </w:rPr>
        <w:t>（</w:t>
      </w:r>
      <w:r w:rsidR="00C46451">
        <w:rPr>
          <w:rFonts w:hint="eastAsia"/>
        </w:rPr>
        <w:t>宛先</w:t>
      </w:r>
      <w:r>
        <w:rPr>
          <w:rFonts w:hint="eastAsia"/>
        </w:rPr>
        <w:t>）</w:t>
      </w:r>
      <w:r w:rsidR="00C46451">
        <w:rPr>
          <w:rFonts w:hint="eastAsia"/>
        </w:rPr>
        <w:t>韮崎市長</w:t>
      </w:r>
    </w:p>
    <w:p w:rsidR="00C46451" w:rsidRDefault="00C46451"/>
    <w:p w:rsidR="00C46451" w:rsidRDefault="00C46451"/>
    <w:p w:rsidR="00C46451" w:rsidRDefault="00C46451">
      <w:pPr>
        <w:jc w:val="center"/>
      </w:pPr>
      <w:r>
        <w:rPr>
          <w:rFonts w:hint="eastAsia"/>
        </w:rPr>
        <w:t>空き家バンク登録変更届書</w:t>
      </w:r>
    </w:p>
    <w:p w:rsidR="00C46451" w:rsidRDefault="00C46451"/>
    <w:p w:rsidR="00C46451" w:rsidRDefault="00C46451"/>
    <w:p w:rsidR="00C46451" w:rsidRDefault="00C46451">
      <w:pPr>
        <w:jc w:val="right"/>
        <w:rPr>
          <w:u w:val="single"/>
        </w:rPr>
      </w:pPr>
      <w:r>
        <w:rPr>
          <w:rFonts w:hint="eastAsia"/>
          <w:spacing w:val="210"/>
          <w:u w:val="single"/>
        </w:rPr>
        <w:t>住</w:t>
      </w:r>
      <w:r>
        <w:rPr>
          <w:rFonts w:hint="eastAsia"/>
          <w:u w:val="single"/>
        </w:rPr>
        <w:t xml:space="preserve">所　　　　　　　　　　</w:t>
      </w:r>
      <w:r w:rsidR="00940F4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C46451" w:rsidRDefault="00C46451">
      <w:pPr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</w:t>
      </w:r>
      <w:r w:rsidR="00EE0A58">
        <w:rPr>
          <w:rFonts w:hint="eastAsia"/>
          <w:u w:val="single"/>
        </w:rPr>
        <w:t xml:space="preserve">　</w:t>
      </w:r>
      <w:r w:rsidR="00940F4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:rsidR="00C46451" w:rsidRDefault="00C46451">
      <w:pPr>
        <w:jc w:val="right"/>
      </w:pPr>
      <w:r>
        <w:rPr>
          <w:rFonts w:hint="eastAsia"/>
          <w:u w:val="single"/>
        </w:rPr>
        <w:t xml:space="preserve">電話番号　　　―　　―　　</w:t>
      </w:r>
      <w:r w:rsidR="00940F4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940F4D" w:rsidRPr="00940F4D" w:rsidRDefault="00940F4D" w:rsidP="00940F4D">
      <w:pPr>
        <w:jc w:val="right"/>
        <w:rPr>
          <w:u w:val="single"/>
        </w:rPr>
      </w:pPr>
      <w:bookmarkStart w:id="1" w:name="_Hlk212074277"/>
      <w:bookmarkStart w:id="2" w:name="_Hlk212073907"/>
      <w:r w:rsidRPr="00940F4D">
        <w:rPr>
          <w:u w:val="single"/>
        </w:rPr>
        <w:t>E</w:t>
      </w:r>
      <w:r w:rsidRPr="00940F4D">
        <w:rPr>
          <w:rFonts w:hint="eastAsia"/>
          <w:u w:val="single"/>
        </w:rPr>
        <w:t>メール</w:t>
      </w:r>
      <w:bookmarkEnd w:id="1"/>
      <w:r w:rsidRPr="00940F4D">
        <w:rPr>
          <w:u w:val="single"/>
        </w:rPr>
        <w:t xml:space="preserve"> </w:t>
      </w:r>
      <w:r w:rsidRPr="00940F4D">
        <w:rPr>
          <w:rFonts w:hint="eastAsia"/>
          <w:u w:val="single"/>
        </w:rPr>
        <w:t xml:space="preserve">　　　　　　　　　　　　　　</w:t>
      </w:r>
    </w:p>
    <w:bookmarkEnd w:id="2"/>
    <w:p w:rsidR="00C46451" w:rsidRPr="00940F4D" w:rsidRDefault="00C46451"/>
    <w:p w:rsidR="00C46451" w:rsidRDefault="00C46451">
      <w:r>
        <w:rPr>
          <w:rFonts w:hint="eastAsia"/>
        </w:rPr>
        <w:t xml:space="preserve">　韮崎市空き家バンク</w:t>
      </w:r>
      <w:r w:rsidR="006435DD">
        <w:rPr>
          <w:rFonts w:hint="eastAsia"/>
        </w:rPr>
        <w:t>事業実施</w:t>
      </w:r>
      <w:r>
        <w:rPr>
          <w:rFonts w:hint="eastAsia"/>
        </w:rPr>
        <w:t>要綱</w:t>
      </w:r>
      <w:r w:rsidRPr="00EE0A58">
        <w:rPr>
          <w:rFonts w:hint="eastAsia"/>
          <w:u w:color="FF0000"/>
        </w:rPr>
        <w:t>第</w:t>
      </w:r>
      <w:r w:rsidR="00FE4642" w:rsidRPr="00EE0A58">
        <w:rPr>
          <w:rFonts w:hint="eastAsia"/>
          <w:u w:color="FF0000"/>
        </w:rPr>
        <w:t>５</w:t>
      </w:r>
      <w:r w:rsidRPr="00EE0A58">
        <w:rPr>
          <w:rFonts w:hint="eastAsia"/>
          <w:u w:color="FF0000"/>
        </w:rPr>
        <w:t>条</w:t>
      </w:r>
      <w:r w:rsidRPr="00EE0A58">
        <w:rPr>
          <w:rFonts w:hint="eastAsia"/>
        </w:rPr>
        <w:t>の</w:t>
      </w:r>
      <w:r>
        <w:rPr>
          <w:rFonts w:hint="eastAsia"/>
        </w:rPr>
        <w:t>規定により、「登録台帳」の変更をお願いします。</w:t>
      </w:r>
    </w:p>
    <w:p w:rsidR="00C46451" w:rsidRDefault="00C46451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6615"/>
      </w:tblGrid>
      <w:tr w:rsidR="00C4645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876" w:type="dxa"/>
            <w:vAlign w:val="center"/>
          </w:tcPr>
          <w:p w:rsidR="00C46451" w:rsidRDefault="00C46451">
            <w:pPr>
              <w:jc w:val="center"/>
            </w:pPr>
            <w:r>
              <w:rPr>
                <w:rFonts w:hint="eastAsia"/>
                <w:spacing w:val="52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615" w:type="dxa"/>
            <w:vAlign w:val="center"/>
          </w:tcPr>
          <w:p w:rsidR="00C46451" w:rsidRDefault="00C46451">
            <w:r>
              <w:rPr>
                <w:rFonts w:hint="eastAsia"/>
              </w:rPr>
              <w:t>第</w:t>
            </w:r>
            <w:r w:rsidR="00382088">
              <w:rPr>
                <w:rFonts w:hint="eastAsia"/>
              </w:rPr>
              <w:t xml:space="preserve">　</w:t>
            </w:r>
            <w:r w:rsidR="00CA7D3B">
              <w:rPr>
                <w:rFonts w:hint="eastAsia"/>
              </w:rPr>
              <w:t xml:space="preserve">　　　</w:t>
            </w:r>
            <w:r w:rsidR="003820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C4645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876" w:type="dxa"/>
            <w:vAlign w:val="center"/>
          </w:tcPr>
          <w:p w:rsidR="00C46451" w:rsidRDefault="00C46451">
            <w:pPr>
              <w:jc w:val="center"/>
            </w:pPr>
            <w:r>
              <w:rPr>
                <w:rFonts w:hint="eastAsia"/>
                <w:spacing w:val="52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6615" w:type="dxa"/>
            <w:vAlign w:val="center"/>
          </w:tcPr>
          <w:p w:rsidR="00C46451" w:rsidRDefault="00C46451"/>
        </w:tc>
      </w:tr>
    </w:tbl>
    <w:p w:rsidR="00C46451" w:rsidRDefault="00C46451">
      <w:r>
        <w:rPr>
          <w:rFonts w:hint="eastAsia"/>
        </w:rPr>
        <w:t>※登録変更の場合</w:t>
      </w:r>
      <w:r w:rsidRPr="00EE0A58">
        <w:rPr>
          <w:rFonts w:hint="eastAsia"/>
        </w:rPr>
        <w:t>、</w:t>
      </w:r>
      <w:r w:rsidRPr="00EE0A58">
        <w:rPr>
          <w:rFonts w:hint="eastAsia"/>
          <w:u w:color="FF0000"/>
        </w:rPr>
        <w:t>第</w:t>
      </w:r>
      <w:r w:rsidR="00FE4642" w:rsidRPr="00EE0A58">
        <w:rPr>
          <w:rFonts w:hint="eastAsia"/>
          <w:u w:color="FF0000"/>
        </w:rPr>
        <w:t>２</w:t>
      </w:r>
      <w:r w:rsidRPr="00EE0A58">
        <w:rPr>
          <w:rFonts w:hint="eastAsia"/>
          <w:u w:color="FF0000"/>
        </w:rPr>
        <w:t>号様式</w:t>
      </w:r>
      <w:r w:rsidRPr="00EE0A58">
        <w:rPr>
          <w:rFonts w:hint="eastAsia"/>
        </w:rPr>
        <w:t>へ登</w:t>
      </w:r>
      <w:r>
        <w:rPr>
          <w:rFonts w:hint="eastAsia"/>
        </w:rPr>
        <w:t>録番号及び変更箇所を記載し、提出してください。</w:t>
      </w:r>
    </w:p>
    <w:p w:rsidR="00C46451" w:rsidRDefault="00C46451"/>
    <w:sectPr w:rsidR="00C46451" w:rsidSect="00DC006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994" w:rsidRDefault="00A15994" w:rsidP="00694129">
      <w:r>
        <w:separator/>
      </w:r>
    </w:p>
  </w:endnote>
  <w:endnote w:type="continuationSeparator" w:id="0">
    <w:p w:rsidR="00A15994" w:rsidRDefault="00A15994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994" w:rsidRDefault="00A15994" w:rsidP="00694129">
      <w:r>
        <w:separator/>
      </w:r>
    </w:p>
  </w:footnote>
  <w:footnote w:type="continuationSeparator" w:id="0">
    <w:p w:rsidR="00A15994" w:rsidRDefault="00A15994" w:rsidP="0069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51"/>
    <w:rsid w:val="00033663"/>
    <w:rsid w:val="000864BF"/>
    <w:rsid w:val="000D7988"/>
    <w:rsid w:val="00137D50"/>
    <w:rsid w:val="001B6908"/>
    <w:rsid w:val="001F6A93"/>
    <w:rsid w:val="002A432B"/>
    <w:rsid w:val="0034102C"/>
    <w:rsid w:val="00380C7A"/>
    <w:rsid w:val="00382088"/>
    <w:rsid w:val="004A54BD"/>
    <w:rsid w:val="00533BED"/>
    <w:rsid w:val="005771B9"/>
    <w:rsid w:val="005F40A7"/>
    <w:rsid w:val="006435DD"/>
    <w:rsid w:val="0069031A"/>
    <w:rsid w:val="00694129"/>
    <w:rsid w:val="00734FA7"/>
    <w:rsid w:val="007B5777"/>
    <w:rsid w:val="00915460"/>
    <w:rsid w:val="00940F4D"/>
    <w:rsid w:val="00963529"/>
    <w:rsid w:val="009923FD"/>
    <w:rsid w:val="00A15994"/>
    <w:rsid w:val="00A30C02"/>
    <w:rsid w:val="00B247D3"/>
    <w:rsid w:val="00B306F6"/>
    <w:rsid w:val="00BC25F6"/>
    <w:rsid w:val="00BD55CD"/>
    <w:rsid w:val="00C3245E"/>
    <w:rsid w:val="00C46451"/>
    <w:rsid w:val="00C54FA7"/>
    <w:rsid w:val="00C866A5"/>
    <w:rsid w:val="00CA7D3B"/>
    <w:rsid w:val="00D27474"/>
    <w:rsid w:val="00D669A0"/>
    <w:rsid w:val="00D90814"/>
    <w:rsid w:val="00D97B34"/>
    <w:rsid w:val="00DC0066"/>
    <w:rsid w:val="00DE6D85"/>
    <w:rsid w:val="00E86381"/>
    <w:rsid w:val="00EE0A58"/>
    <w:rsid w:val="00F72E71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8886B5-61ED-4B4B-8AD5-22F658D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006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C006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228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msy</cp:lastModifiedBy>
  <cp:revision>2</cp:revision>
  <cp:lastPrinted>2022-10-19T23:47:00Z</cp:lastPrinted>
  <dcterms:created xsi:type="dcterms:W3CDTF">2026-05-13T05:00:00Z</dcterms:created>
  <dcterms:modified xsi:type="dcterms:W3CDTF">2026-05-13T05:00:00Z</dcterms:modified>
  <cp:category>_x000d_</cp:category>
</cp:coreProperties>
</file>