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F8" w:rsidRDefault="00044AF8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44AF8" w:rsidRDefault="00044AF8">
      <w:pPr>
        <w:jc w:val="center"/>
      </w:pPr>
      <w:r>
        <w:rPr>
          <w:rFonts w:hint="eastAsia"/>
        </w:rPr>
        <w:t>韮崎市傷害見舞金支給申請書</w:t>
      </w:r>
    </w:p>
    <w:p w:rsidR="00044AF8" w:rsidRDefault="00044AF8"/>
    <w:p w:rsidR="00044AF8" w:rsidRDefault="00044AF8">
      <w:pPr>
        <w:jc w:val="right"/>
      </w:pPr>
      <w:r>
        <w:rPr>
          <w:rFonts w:hint="eastAsia"/>
        </w:rPr>
        <w:t xml:space="preserve">年　　月　　日　</w:t>
      </w:r>
    </w:p>
    <w:p w:rsidR="00044AF8" w:rsidRDefault="00044AF8"/>
    <w:p w:rsidR="00044AF8" w:rsidRDefault="00044AF8"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韮崎市長</w:t>
      </w:r>
    </w:p>
    <w:p w:rsidR="00044AF8" w:rsidRDefault="00044AF8"/>
    <w:p w:rsidR="00044AF8" w:rsidRDefault="00044AF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44AF8" w:rsidRDefault="00044AF8">
      <w:pPr>
        <w:jc w:val="right"/>
      </w:pPr>
      <w:r>
        <w:rPr>
          <w:rFonts w:hint="eastAsia"/>
        </w:rPr>
        <w:t xml:space="preserve">ふりがな　　　　　　　　　　　　</w:t>
      </w:r>
    </w:p>
    <w:p w:rsidR="00044AF8" w:rsidRDefault="00044AF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044AF8" w:rsidRDefault="00044AF8">
      <w:pPr>
        <w:jc w:val="right"/>
      </w:pPr>
      <w:r>
        <w:rPr>
          <w:rFonts w:hint="eastAsia"/>
        </w:rPr>
        <w:t xml:space="preserve">被害者との続柄　　　　　　　　　　　　</w:t>
      </w:r>
    </w:p>
    <w:p w:rsidR="00044AF8" w:rsidRDefault="00044AF8">
      <w:pPr>
        <w:jc w:val="right"/>
      </w:pPr>
      <w:r>
        <w:t>(</w:t>
      </w:r>
      <w:r>
        <w:rPr>
          <w:rFonts w:hint="eastAsia"/>
        </w:rPr>
        <w:t xml:space="preserve">電話番号　　　　　　　　　　　　</w:t>
      </w:r>
      <w:r>
        <w:t>)</w:t>
      </w:r>
      <w:r>
        <w:rPr>
          <w:rFonts w:hint="eastAsia"/>
        </w:rPr>
        <w:t xml:space="preserve">　　</w:t>
      </w:r>
    </w:p>
    <w:p w:rsidR="00044AF8" w:rsidRDefault="00044AF8"/>
    <w:p w:rsidR="00044AF8" w:rsidRDefault="00044AF8">
      <w:r>
        <w:rPr>
          <w:rFonts w:hint="eastAsia"/>
        </w:rPr>
        <w:t xml:space="preserve">　</w:t>
      </w:r>
      <w:r w:rsidR="008C1677" w:rsidRPr="008C1677">
        <w:rPr>
          <w:rFonts w:hint="eastAsia"/>
        </w:rPr>
        <w:t>韮崎市犯罪被害者支援条例施行規則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項の規定により、傷害見舞金の支給を申請します。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518"/>
        <w:gridCol w:w="6089"/>
      </w:tblGrid>
      <w:tr w:rsidR="00044AF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44AF8" w:rsidRDefault="00044AF8">
            <w:pPr>
              <w:jc w:val="center"/>
            </w:pPr>
            <w:r>
              <w:rPr>
                <w:rFonts w:hint="eastAsia"/>
                <w:spacing w:val="105"/>
              </w:rPr>
              <w:t>被害</w:t>
            </w:r>
            <w:r>
              <w:rPr>
                <w:rFonts w:hint="eastAsia"/>
              </w:rPr>
              <w:t>者</w:t>
            </w:r>
          </w:p>
        </w:tc>
        <w:tc>
          <w:tcPr>
            <w:tcW w:w="1456" w:type="dxa"/>
            <w:vAlign w:val="center"/>
          </w:tcPr>
          <w:p w:rsidR="00044AF8" w:rsidRDefault="00044AF8">
            <w:r>
              <w:rPr>
                <w:rFonts w:hint="eastAsia"/>
              </w:rPr>
              <w:t>氏名</w:t>
            </w:r>
          </w:p>
        </w:tc>
        <w:tc>
          <w:tcPr>
            <w:tcW w:w="6607" w:type="dxa"/>
            <w:gridSpan w:val="2"/>
            <w:vAlign w:val="center"/>
          </w:tcPr>
          <w:p w:rsidR="00044AF8" w:rsidRPr="000073F8" w:rsidRDefault="00044AF8" w:rsidP="00313992">
            <w:pPr>
              <w:jc w:val="left"/>
              <w:rPr>
                <w:color w:val="FF0000"/>
                <w:u w:val="single"/>
              </w:rPr>
            </w:pP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044AF8" w:rsidRDefault="00044AF8"/>
        </w:tc>
        <w:tc>
          <w:tcPr>
            <w:tcW w:w="1456" w:type="dxa"/>
            <w:vAlign w:val="center"/>
          </w:tcPr>
          <w:p w:rsidR="00044AF8" w:rsidRDefault="00044AF8">
            <w:r>
              <w:rPr>
                <w:rFonts w:hint="eastAsia"/>
              </w:rPr>
              <w:t>生年月日</w:t>
            </w:r>
          </w:p>
        </w:tc>
        <w:tc>
          <w:tcPr>
            <w:tcW w:w="6607" w:type="dxa"/>
            <w:gridSpan w:val="2"/>
            <w:vAlign w:val="center"/>
          </w:tcPr>
          <w:p w:rsidR="00044AF8" w:rsidRDefault="00044AF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48" w:type="dxa"/>
            <w:vMerge/>
            <w:vAlign w:val="center"/>
          </w:tcPr>
          <w:p w:rsidR="00044AF8" w:rsidRDefault="00044AF8"/>
        </w:tc>
        <w:tc>
          <w:tcPr>
            <w:tcW w:w="1456" w:type="dxa"/>
            <w:vAlign w:val="center"/>
          </w:tcPr>
          <w:p w:rsidR="00044AF8" w:rsidRDefault="00044AF8"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2"/>
            <w:vAlign w:val="center"/>
          </w:tcPr>
          <w:p w:rsidR="00044AF8" w:rsidRDefault="00044AF8">
            <w:r>
              <w:rPr>
                <w:rFonts w:hint="eastAsia"/>
              </w:rPr>
              <w:t xml:space="preserve">　</w:t>
            </w: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22" w:type="dxa"/>
            <w:gridSpan w:val="3"/>
            <w:vAlign w:val="center"/>
          </w:tcPr>
          <w:p w:rsidR="00044AF8" w:rsidRDefault="00044AF8">
            <w:r>
              <w:rPr>
                <w:rFonts w:hint="eastAsia"/>
              </w:rPr>
              <w:t>被害を受けた日</w:t>
            </w:r>
          </w:p>
        </w:tc>
        <w:tc>
          <w:tcPr>
            <w:tcW w:w="6089" w:type="dxa"/>
            <w:vAlign w:val="center"/>
          </w:tcPr>
          <w:p w:rsidR="00044AF8" w:rsidRDefault="00044AF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22" w:type="dxa"/>
            <w:gridSpan w:val="3"/>
            <w:vAlign w:val="center"/>
          </w:tcPr>
          <w:p w:rsidR="00044AF8" w:rsidRDefault="00044AF8">
            <w:r>
              <w:rPr>
                <w:rFonts w:hint="eastAsia"/>
              </w:rPr>
              <w:t>被害を受けた場所</w:t>
            </w:r>
          </w:p>
        </w:tc>
        <w:tc>
          <w:tcPr>
            <w:tcW w:w="6089" w:type="dxa"/>
            <w:vAlign w:val="center"/>
          </w:tcPr>
          <w:p w:rsidR="00044AF8" w:rsidRDefault="00044AF8">
            <w:r>
              <w:rPr>
                <w:rFonts w:hint="eastAsia"/>
              </w:rPr>
              <w:t xml:space="preserve">　</w:t>
            </w: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22" w:type="dxa"/>
            <w:gridSpan w:val="3"/>
            <w:vAlign w:val="center"/>
          </w:tcPr>
          <w:p w:rsidR="00044AF8" w:rsidRDefault="00044AF8">
            <w:r>
              <w:rPr>
                <w:rFonts w:hint="eastAsia"/>
              </w:rPr>
              <w:t>警察署の被害届受理日</w:t>
            </w:r>
          </w:p>
        </w:tc>
        <w:tc>
          <w:tcPr>
            <w:tcW w:w="6089" w:type="dxa"/>
            <w:vAlign w:val="center"/>
          </w:tcPr>
          <w:p w:rsidR="00044AF8" w:rsidRDefault="00044AF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44AF8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8511" w:type="dxa"/>
            <w:gridSpan w:val="4"/>
            <w:vAlign w:val="center"/>
          </w:tcPr>
          <w:p w:rsidR="00044AF8" w:rsidRPr="00ED2655" w:rsidRDefault="00044AF8">
            <w:pPr>
              <w:spacing w:line="360" w:lineRule="exact"/>
            </w:pPr>
            <w:r w:rsidRPr="00ED2655">
              <w:rPr>
                <w:rFonts w:hint="eastAsia"/>
              </w:rPr>
              <w:t>添付書類</w:t>
            </w:r>
          </w:p>
          <w:p w:rsidR="003A09EE" w:rsidRPr="00ED2655" w:rsidRDefault="003A09EE" w:rsidP="003A09EE">
            <w:pPr>
              <w:spacing w:line="360" w:lineRule="exact"/>
            </w:pPr>
            <w:r w:rsidRPr="00ED2655">
              <w:t>1</w:t>
            </w:r>
            <w:r w:rsidR="00D958C9" w:rsidRPr="00ED2655">
              <w:rPr>
                <w:rFonts w:hint="eastAsia"/>
              </w:rPr>
              <w:t xml:space="preserve">　被害者届出証明書</w:t>
            </w:r>
            <w:r w:rsidR="00D958C9" w:rsidRPr="00ED2655">
              <w:t>(</w:t>
            </w:r>
            <w:r w:rsidRPr="00ED2655">
              <w:rPr>
                <w:rFonts w:hint="eastAsia"/>
              </w:rPr>
              <w:t>第</w:t>
            </w:r>
            <w:r w:rsidRPr="00ED2655">
              <w:t>2</w:t>
            </w:r>
            <w:r w:rsidRPr="00ED2655">
              <w:rPr>
                <w:rFonts w:hint="eastAsia"/>
              </w:rPr>
              <w:t>号様式</w:t>
            </w:r>
            <w:r w:rsidR="00D958C9" w:rsidRPr="00ED2655">
              <w:t>)</w:t>
            </w:r>
          </w:p>
          <w:p w:rsidR="003A09EE" w:rsidRPr="00ED2655" w:rsidRDefault="003A09EE" w:rsidP="003A09EE">
            <w:pPr>
              <w:spacing w:line="360" w:lineRule="exact"/>
            </w:pPr>
            <w:r w:rsidRPr="00ED2655">
              <w:t>2</w:t>
            </w:r>
            <w:r w:rsidRPr="00ED2655">
              <w:rPr>
                <w:rFonts w:hint="eastAsia"/>
              </w:rPr>
              <w:t xml:space="preserve">　</w:t>
            </w:r>
            <w:r w:rsidR="003D05BA">
              <w:rPr>
                <w:rFonts w:hint="eastAsia"/>
              </w:rPr>
              <w:t>診断書</w:t>
            </w:r>
          </w:p>
          <w:p w:rsidR="00044AF8" w:rsidRPr="00ED2655" w:rsidRDefault="00044AF8" w:rsidP="003A09EE">
            <w:pPr>
              <w:spacing w:line="360" w:lineRule="exact"/>
            </w:pPr>
          </w:p>
        </w:tc>
      </w:tr>
    </w:tbl>
    <w:p w:rsidR="00044AF8" w:rsidRDefault="00044AF8"/>
    <w:sectPr w:rsidR="00044A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BA" w:rsidRDefault="003D46BA" w:rsidP="00694129">
      <w:r>
        <w:separator/>
      </w:r>
    </w:p>
  </w:endnote>
  <w:endnote w:type="continuationSeparator" w:id="0">
    <w:p w:rsidR="003D46BA" w:rsidRDefault="003D46BA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BA" w:rsidRDefault="003D46BA" w:rsidP="00694129">
      <w:r>
        <w:separator/>
      </w:r>
    </w:p>
  </w:footnote>
  <w:footnote w:type="continuationSeparator" w:id="0">
    <w:p w:rsidR="003D46BA" w:rsidRDefault="003D46BA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8"/>
    <w:rsid w:val="000073F8"/>
    <w:rsid w:val="00044AF8"/>
    <w:rsid w:val="001F3198"/>
    <w:rsid w:val="00211849"/>
    <w:rsid w:val="002B6333"/>
    <w:rsid w:val="00313992"/>
    <w:rsid w:val="00352062"/>
    <w:rsid w:val="003A09EE"/>
    <w:rsid w:val="003D05BA"/>
    <w:rsid w:val="003D46BA"/>
    <w:rsid w:val="003E448B"/>
    <w:rsid w:val="00405FE2"/>
    <w:rsid w:val="00471C28"/>
    <w:rsid w:val="004E13CF"/>
    <w:rsid w:val="0050302E"/>
    <w:rsid w:val="005A6B32"/>
    <w:rsid w:val="00694129"/>
    <w:rsid w:val="008C1677"/>
    <w:rsid w:val="008D6814"/>
    <w:rsid w:val="009D092D"/>
    <w:rsid w:val="00B91758"/>
    <w:rsid w:val="00CB3995"/>
    <w:rsid w:val="00D673C7"/>
    <w:rsid w:val="00D958C9"/>
    <w:rsid w:val="00DD4F90"/>
    <w:rsid w:val="00EC7E59"/>
    <w:rsid w:val="00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4EA91-4533-4452-B04F-548BFF1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D092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0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D092D"/>
    <w:rPr>
      <w:rFonts w:ascii="ＭＳ 明朝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0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D092D"/>
    <w:rPr>
      <w:rFonts w:ascii="ＭＳ 明朝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09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D09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望月 美咲</cp:lastModifiedBy>
  <cp:revision>2</cp:revision>
  <dcterms:created xsi:type="dcterms:W3CDTF">2020-07-07T00:14:00Z</dcterms:created>
  <dcterms:modified xsi:type="dcterms:W3CDTF">2020-07-07T00:14:00Z</dcterms:modified>
  <cp:category>_x000d_</cp:category>
</cp:coreProperties>
</file>