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B413" w14:textId="77777777" w:rsidR="00252C97" w:rsidRDefault="00252C97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様式第6(第8条関係)</w:t>
      </w:r>
    </w:p>
    <w:p w14:paraId="060F0BBB" w14:textId="77777777" w:rsidR="00252C97" w:rsidRDefault="00252C97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14:paraId="0A41BBB6" w14:textId="77777777" w:rsidR="00252C97" w:rsidRDefault="00252C97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16CAE021" w14:textId="6586C34D" w:rsidR="00252C97" w:rsidRDefault="00252C97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BC2DE7">
        <w:rPr>
          <w:rFonts w:hint="eastAsia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252C97" w14:paraId="119257F6" w14:textId="77777777">
        <w:tc>
          <w:tcPr>
            <w:tcW w:w="3885" w:type="dxa"/>
            <w:vAlign w:val="center"/>
          </w:tcPr>
          <w:p w14:paraId="00050F82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5D30A692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2E731FA9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3645295F" w14:textId="77777777" w:rsidR="00252C97" w:rsidRDefault="00252C97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氏名(名称、住所、所在地)に変更があつたので、振動規制法第10条の規定により、次のとおり届け出ます。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252C97" w14:paraId="35BF0B3E" w14:textId="77777777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14:paraId="1650F369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14:paraId="3A96CB14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14:paraId="45F98021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FB53EDE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37398C10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52C97" w14:paraId="5F9569E0" w14:textId="77777777">
        <w:trPr>
          <w:cantSplit/>
          <w:trHeight w:val="600"/>
        </w:trPr>
        <w:tc>
          <w:tcPr>
            <w:tcW w:w="1050" w:type="dxa"/>
            <w:vMerge/>
            <w:vAlign w:val="center"/>
          </w:tcPr>
          <w:p w14:paraId="7D1F23A9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14:paraId="2EA7F7F1" w14:textId="77777777" w:rsidR="00252C97" w:rsidRDefault="00252C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14:paraId="7CDFA19A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A4794F8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172ACA09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52C97" w14:paraId="7E553B34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020B8F78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14:paraId="108BA0F3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57AA4027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396BF9A7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52C97" w14:paraId="5C9A2A66" w14:textId="77777777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26CD3B4B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14:paraId="2A687A66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52C5FD8" w14:textId="77777777" w:rsidR="00252C97" w:rsidRDefault="00252C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12658B35" w14:textId="77777777" w:rsidR="00252C97" w:rsidRDefault="00252C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596319" w14:textId="77777777" w:rsidR="00252C97" w:rsidRDefault="00252C9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7D3B79F7" w14:textId="77777777" w:rsidR="00252C97" w:rsidRDefault="00252C9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E67B9B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6DC2E84C" w14:textId="77777777" w:rsidR="00252C97" w:rsidRDefault="00252C9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252C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109C" w14:textId="77777777" w:rsidR="008B3978" w:rsidRDefault="008B3978">
      <w:r>
        <w:separator/>
      </w:r>
    </w:p>
  </w:endnote>
  <w:endnote w:type="continuationSeparator" w:id="0">
    <w:p w14:paraId="70236824" w14:textId="77777777" w:rsidR="008B3978" w:rsidRDefault="008B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9747" w14:textId="77777777" w:rsidR="008B3978" w:rsidRDefault="008B3978">
      <w:r>
        <w:separator/>
      </w:r>
    </w:p>
  </w:footnote>
  <w:footnote w:type="continuationSeparator" w:id="0">
    <w:p w14:paraId="408F8D04" w14:textId="77777777" w:rsidR="008B3978" w:rsidRDefault="008B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9B"/>
    <w:rsid w:val="00252C97"/>
    <w:rsid w:val="004A6E3C"/>
    <w:rsid w:val="00553DB2"/>
    <w:rsid w:val="008B3978"/>
    <w:rsid w:val="00BC2DE7"/>
    <w:rsid w:val="00E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325FC"/>
  <w15:chartTrackingRefBased/>
  <w15:docId w15:val="{BAE4829D-C903-46CC-A674-F782130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192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2002-02-18T08:46:00Z</cp:lastPrinted>
  <dcterms:created xsi:type="dcterms:W3CDTF">2021-03-23T11:23:00Z</dcterms:created>
  <dcterms:modified xsi:type="dcterms:W3CDTF">2026-01-19T01:02:00Z</dcterms:modified>
</cp:coreProperties>
</file>