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8C5C" w14:textId="77777777" w:rsidR="004157D7" w:rsidRDefault="004157D7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様式第7</w:t>
      </w:r>
    </w:p>
    <w:p w14:paraId="26175BD2" w14:textId="77777777" w:rsidR="004157D7" w:rsidRDefault="004157D7">
      <w:pPr>
        <w:wordWrap w:val="0"/>
        <w:overflowPunct w:val="0"/>
        <w:autoSpaceDE w:val="0"/>
        <w:autoSpaceDN w:val="0"/>
        <w:spacing w:before="240"/>
        <w:jc w:val="center"/>
        <w:textAlignment w:val="center"/>
      </w:pPr>
      <w:r>
        <w:rPr>
          <w:rFonts w:hint="eastAsia"/>
          <w:spacing w:val="30"/>
        </w:rPr>
        <w:t>特定施設使用全廃届出</w:t>
      </w:r>
      <w:r>
        <w:rPr>
          <w:rFonts w:hint="eastAsia"/>
        </w:rPr>
        <w:t>書</w:t>
      </w:r>
    </w:p>
    <w:p w14:paraId="692A5C2E" w14:textId="77777777" w:rsidR="004157D7" w:rsidRDefault="004157D7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14:paraId="191F4933" w14:textId="1D1976AC" w:rsidR="004157D7" w:rsidRDefault="004157D7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</w:t>
      </w:r>
      <w:r w:rsidR="003334CB">
        <w:rPr>
          <w:rFonts w:hint="eastAsia"/>
        </w:rPr>
        <w:t>韮崎市長</w:t>
      </w:r>
      <w:r>
        <w:rPr>
          <w:rFonts w:hint="eastAsia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990"/>
        <w:gridCol w:w="840"/>
      </w:tblGrid>
      <w:tr w:rsidR="004157D7" w14:paraId="13FCDCBC" w14:textId="77777777">
        <w:tc>
          <w:tcPr>
            <w:tcW w:w="3675" w:type="dxa"/>
            <w:vAlign w:val="center"/>
          </w:tcPr>
          <w:p w14:paraId="6047E000" w14:textId="77777777" w:rsidR="004157D7" w:rsidRDefault="004157D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vAlign w:val="center"/>
          </w:tcPr>
          <w:p w14:paraId="40693BDD" w14:textId="77777777" w:rsidR="004157D7" w:rsidRDefault="004157D7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202A5B4A" w14:textId="77777777" w:rsidR="004157D7" w:rsidRDefault="004157D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66ACCA46" w14:textId="77777777" w:rsidR="004157D7" w:rsidRDefault="004157D7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特定施設のすべての使用を廃止したので、騒音規制法第10条の規定により、次のとおり届け出ます。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890"/>
        <w:gridCol w:w="2205"/>
      </w:tblGrid>
      <w:tr w:rsidR="004157D7" w14:paraId="6F90C92E" w14:textId="77777777">
        <w:trPr>
          <w:cantSplit/>
          <w:trHeight w:val="600"/>
        </w:trPr>
        <w:tc>
          <w:tcPr>
            <w:tcW w:w="2100" w:type="dxa"/>
            <w:vAlign w:val="center"/>
          </w:tcPr>
          <w:p w14:paraId="0DD8BF31" w14:textId="77777777" w:rsidR="004157D7" w:rsidRDefault="004157D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14:paraId="4F2B7385" w14:textId="77777777" w:rsidR="004157D7" w:rsidRDefault="004157D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0FBA269" w14:textId="77777777" w:rsidR="004157D7" w:rsidRDefault="004157D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609281F7" w14:textId="77777777" w:rsidR="004157D7" w:rsidRDefault="004157D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157D7" w14:paraId="79C92D20" w14:textId="77777777">
        <w:trPr>
          <w:cantSplit/>
          <w:trHeight w:val="600"/>
        </w:trPr>
        <w:tc>
          <w:tcPr>
            <w:tcW w:w="2100" w:type="dxa"/>
            <w:vAlign w:val="center"/>
          </w:tcPr>
          <w:p w14:paraId="2082CB7F" w14:textId="77777777" w:rsidR="004157D7" w:rsidRDefault="004157D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14:paraId="54C57C43" w14:textId="77777777" w:rsidR="004157D7" w:rsidRDefault="004157D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73CE7DD" w14:textId="77777777" w:rsidR="004157D7" w:rsidRDefault="004157D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14:paraId="3697D4BD" w14:textId="77777777" w:rsidR="004157D7" w:rsidRDefault="004157D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157D7" w14:paraId="1C8E68EC" w14:textId="77777777">
        <w:trPr>
          <w:cantSplit/>
          <w:trHeight w:val="600"/>
        </w:trPr>
        <w:tc>
          <w:tcPr>
            <w:tcW w:w="2100" w:type="dxa"/>
            <w:vAlign w:val="center"/>
          </w:tcPr>
          <w:p w14:paraId="35D515FE" w14:textId="77777777" w:rsidR="004157D7" w:rsidRDefault="004157D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vAlign w:val="center"/>
          </w:tcPr>
          <w:p w14:paraId="4AB9845E" w14:textId="77777777" w:rsidR="004157D7" w:rsidRDefault="004157D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4A17F4D9" w14:textId="77777777" w:rsidR="004157D7" w:rsidRDefault="004157D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14:paraId="1418F57D" w14:textId="77777777" w:rsidR="004157D7" w:rsidRDefault="004157D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157D7" w14:paraId="4987EFDC" w14:textId="77777777">
        <w:trPr>
          <w:cantSplit/>
          <w:trHeight w:val="600"/>
        </w:trPr>
        <w:tc>
          <w:tcPr>
            <w:tcW w:w="2100" w:type="dxa"/>
            <w:vAlign w:val="center"/>
          </w:tcPr>
          <w:p w14:paraId="1E5BD52B" w14:textId="77777777" w:rsidR="004157D7" w:rsidRDefault="004157D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vAlign w:val="center"/>
          </w:tcPr>
          <w:p w14:paraId="440D8546" w14:textId="77777777" w:rsidR="004157D7" w:rsidRDefault="004157D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5BEA02D" w14:textId="77777777" w:rsidR="004157D7" w:rsidRDefault="004157D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14:paraId="0D13BEB5" w14:textId="77777777" w:rsidR="004157D7" w:rsidRDefault="004157D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F09970C" w14:textId="77777777" w:rsidR="004157D7" w:rsidRDefault="004157D7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14:paraId="2DF4962E" w14:textId="77777777" w:rsidR="004157D7" w:rsidRDefault="004157D7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</w:t>
      </w:r>
      <w:r w:rsidR="00F76EA9">
        <w:rPr>
          <w:rFonts w:hint="eastAsia"/>
        </w:rPr>
        <w:t>日本産業規格</w:t>
      </w:r>
      <w:r>
        <w:rPr>
          <w:rFonts w:hint="eastAsia"/>
        </w:rPr>
        <w:t>A4とすること。</w:t>
      </w:r>
    </w:p>
    <w:p w14:paraId="1B322F11" w14:textId="77777777" w:rsidR="004157D7" w:rsidRDefault="004157D7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</w:t>
      </w:r>
    </w:p>
    <w:sectPr w:rsidR="004157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EE45" w14:textId="77777777" w:rsidR="00951470" w:rsidRDefault="00951470">
      <w:r>
        <w:separator/>
      </w:r>
    </w:p>
  </w:endnote>
  <w:endnote w:type="continuationSeparator" w:id="0">
    <w:p w14:paraId="30DCC90E" w14:textId="77777777" w:rsidR="00951470" w:rsidRDefault="0095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562C" w14:textId="77777777" w:rsidR="00951470" w:rsidRDefault="00951470">
      <w:r>
        <w:separator/>
      </w:r>
    </w:p>
  </w:footnote>
  <w:footnote w:type="continuationSeparator" w:id="0">
    <w:p w14:paraId="50052DEE" w14:textId="77777777" w:rsidR="00951470" w:rsidRDefault="00951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A9"/>
    <w:rsid w:val="003334CB"/>
    <w:rsid w:val="004157D7"/>
    <w:rsid w:val="00691220"/>
    <w:rsid w:val="00951470"/>
    <w:rsid w:val="009F10C8"/>
    <w:rsid w:val="00F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ED6CE"/>
  <w15:chartTrackingRefBased/>
  <w15:docId w15:val="{6281614E-F0D4-4763-A773-B9FAD48E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200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堀内公二</cp:lastModifiedBy>
  <cp:revision>3</cp:revision>
  <cp:lastPrinted>2002-02-18T08:25:00Z</cp:lastPrinted>
  <dcterms:created xsi:type="dcterms:W3CDTF">2021-03-23T11:08:00Z</dcterms:created>
  <dcterms:modified xsi:type="dcterms:W3CDTF">2026-01-19T00:56:00Z</dcterms:modified>
</cp:coreProperties>
</file>