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595B" w14:textId="77777777" w:rsidR="000A7FC1" w:rsidRDefault="000A7FC1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様式第3</w:t>
      </w:r>
    </w:p>
    <w:p w14:paraId="0AF4D92B" w14:textId="77777777" w:rsidR="000A7FC1" w:rsidRDefault="000A7FC1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t>特定施設の種類ごとの数変更届出書</w:t>
      </w:r>
    </w:p>
    <w:p w14:paraId="6E3C09AE" w14:textId="77777777" w:rsidR="000A7FC1" w:rsidRDefault="000A7FC1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104C47DB" w14:textId="257E3B00" w:rsidR="000A7FC1" w:rsidRDefault="000A7FC1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D30D25">
        <w:rPr>
          <w:rFonts w:hint="eastAsia"/>
          <w:spacing w:val="105"/>
        </w:rPr>
        <w:t>韮崎市</w:t>
      </w:r>
      <w:r>
        <w:rPr>
          <w:rFonts w:hint="eastAsia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0A7FC1" w14:paraId="2639D719" w14:textId="77777777">
        <w:tc>
          <w:tcPr>
            <w:tcW w:w="3885" w:type="dxa"/>
            <w:vAlign w:val="center"/>
          </w:tcPr>
          <w:p w14:paraId="596D68E9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555E9001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14:paraId="27C75CA4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13FD938E" w14:textId="77777777" w:rsidR="000A7FC1" w:rsidRDefault="000A7FC1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0A7FC1" w14:paraId="3CA66734" w14:textId="77777777">
        <w:trPr>
          <w:trHeight w:val="600"/>
        </w:trPr>
        <w:tc>
          <w:tcPr>
            <w:tcW w:w="2100" w:type="dxa"/>
            <w:gridSpan w:val="2"/>
            <w:vAlign w:val="center"/>
          </w:tcPr>
          <w:p w14:paraId="02126E47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14:paraId="181D5C68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396EC79E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14:paraId="69ECCDF7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5CD75766" w14:textId="77777777">
        <w:trPr>
          <w:trHeight w:val="600"/>
        </w:trPr>
        <w:tc>
          <w:tcPr>
            <w:tcW w:w="2100" w:type="dxa"/>
            <w:gridSpan w:val="2"/>
            <w:vAlign w:val="center"/>
          </w:tcPr>
          <w:p w14:paraId="56D21400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14:paraId="5456233C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07928978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14:paraId="1BB07DD0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0A7FC1" w14:paraId="4F1E9B95" w14:textId="77777777"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14:paraId="4C40BECB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6AE44A4F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14:paraId="5303AD5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40B65EA3" w14:textId="77777777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14:paraId="644371F4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14:paraId="0A777AC8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14:paraId="24ADF5AB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0109AA0F" w14:textId="77777777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14:paraId="2F5971E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14:paraId="15745B5B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14:paraId="2BE165C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67DD9F5F" w14:textId="77777777"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14:paraId="6ACDA81C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EB72FE2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14:paraId="04B4E445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14:paraId="2AA5E596" w14:textId="77777777"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14:paraId="39658003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14:paraId="05ECC8BD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0A7FC1" w14:paraId="0A6CEAB5" w14:textId="77777777">
        <w:trPr>
          <w:cantSplit/>
        </w:trPr>
        <w:tc>
          <w:tcPr>
            <w:tcW w:w="1680" w:type="dxa"/>
            <w:vMerge/>
            <w:vAlign w:val="center"/>
          </w:tcPr>
          <w:p w14:paraId="3C37FFD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B5FA0E5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14:paraId="2EAC4257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14:paraId="2179D295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14:paraId="599062D6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vAlign w:val="center"/>
          </w:tcPr>
          <w:p w14:paraId="132C9B3D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14:paraId="314C316D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14:paraId="5310FA43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14:paraId="4D5DCA1C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vAlign w:val="center"/>
          </w:tcPr>
          <w:p w14:paraId="221F71FC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14:paraId="2B6493E9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2" w:type="dxa"/>
            <w:vAlign w:val="center"/>
          </w:tcPr>
          <w:p w14:paraId="4C8B106F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14:paraId="0E025469" w14:textId="77777777"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</w:tr>
      <w:tr w:rsidR="000A7FC1" w14:paraId="251CC453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0F74DBD4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121FEBA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035ED9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FE80F99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4AB2956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455DB064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3644D89A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0A36517B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60E0A4B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7B683A63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5BA4599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B0D49CC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7D4F871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04BDF05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9B77FBC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2FAC1CA0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78D2EAFB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4E8D9C9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29BE0F9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 w14:paraId="1D5EA4F3" w14:textId="77777777">
        <w:trPr>
          <w:cantSplit/>
          <w:trHeight w:val="600"/>
        </w:trPr>
        <w:tc>
          <w:tcPr>
            <w:tcW w:w="1680" w:type="dxa"/>
            <w:vAlign w:val="center"/>
          </w:tcPr>
          <w:p w14:paraId="6894ECD0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44DC35A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64C1ABB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AA32E7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2C6F9FE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51558461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58C470ED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032D1F53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751763DA" w14:textId="77777777"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EAC755" w14:textId="77777777" w:rsidR="000A7FC1" w:rsidRDefault="000A7FC1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14:paraId="13EDE58B" w14:textId="77777777"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14:paraId="288BBAEC" w14:textId="77777777"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※印の欄には、記載しないこと。</w:t>
      </w:r>
    </w:p>
    <w:p w14:paraId="138EB6C5" w14:textId="77777777"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4　用紙の大きさは、</w:t>
      </w:r>
      <w:r w:rsidR="001525CD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65065E88" w14:textId="77777777"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0A7F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C0D5" w14:textId="77777777" w:rsidR="008B307F" w:rsidRDefault="008B307F">
      <w:r>
        <w:separator/>
      </w:r>
    </w:p>
  </w:endnote>
  <w:endnote w:type="continuationSeparator" w:id="0">
    <w:p w14:paraId="32F1429F" w14:textId="77777777" w:rsidR="008B307F" w:rsidRDefault="008B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85BC" w14:textId="77777777" w:rsidR="008B307F" w:rsidRDefault="008B307F">
      <w:r>
        <w:separator/>
      </w:r>
    </w:p>
  </w:footnote>
  <w:footnote w:type="continuationSeparator" w:id="0">
    <w:p w14:paraId="4F2DDB17" w14:textId="77777777" w:rsidR="008B307F" w:rsidRDefault="008B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CD"/>
    <w:rsid w:val="000A7FC1"/>
    <w:rsid w:val="001525CD"/>
    <w:rsid w:val="00514F95"/>
    <w:rsid w:val="00811F86"/>
    <w:rsid w:val="008B307F"/>
    <w:rsid w:val="00D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30C68"/>
  <w15:chartTrackingRefBased/>
  <w15:docId w15:val="{CC85AB2B-6718-42DA-A10A-5DF5C39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2002-02-18T08:22:00Z</cp:lastPrinted>
  <dcterms:created xsi:type="dcterms:W3CDTF">2021-03-23T11:08:00Z</dcterms:created>
  <dcterms:modified xsi:type="dcterms:W3CDTF">2026-01-19T00:56:00Z</dcterms:modified>
</cp:coreProperties>
</file>