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C88B" w14:textId="77777777" w:rsidR="00E50B88" w:rsidRDefault="00E50B88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</w:t>
      </w:r>
    </w:p>
    <w:p w14:paraId="471B4ACC" w14:textId="77777777" w:rsidR="00E50B88" w:rsidRDefault="00E50B88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14:paraId="7D1146D4" w14:textId="77777777" w:rsidR="00E50B88" w:rsidRDefault="00E50B88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1AD7213D" w14:textId="4258C66A" w:rsidR="00E50B88" w:rsidRDefault="00E50B88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0475C6">
        <w:rPr>
          <w:rFonts w:hint="eastAsia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E50B88" w14:paraId="2F230F10" w14:textId="77777777">
        <w:tc>
          <w:tcPr>
            <w:tcW w:w="3675" w:type="dxa"/>
            <w:vAlign w:val="center"/>
          </w:tcPr>
          <w:p w14:paraId="4A22DC21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14:paraId="3663B5F4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2A4834EC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6F059DAB" w14:textId="77777777" w:rsidR="00E50B88" w:rsidRDefault="00E50B88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氏名(名称、住所、所在地)に変更があつたので、騒音規制法第10条の規定により、次のとおり届け出ます。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E50B88" w14:paraId="77DE8DFD" w14:textId="77777777">
        <w:trPr>
          <w:cantSplit/>
          <w:trHeight w:val="400"/>
        </w:trPr>
        <w:tc>
          <w:tcPr>
            <w:tcW w:w="1050" w:type="dxa"/>
            <w:vMerge w:val="restart"/>
            <w:vAlign w:val="center"/>
          </w:tcPr>
          <w:p w14:paraId="457EA68D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14:paraId="26C84BC3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14:paraId="6D0F37D4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BDD9E7F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0016704B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50B88" w14:paraId="409B2F98" w14:textId="77777777">
        <w:trPr>
          <w:cantSplit/>
          <w:trHeight w:val="400"/>
        </w:trPr>
        <w:tc>
          <w:tcPr>
            <w:tcW w:w="1050" w:type="dxa"/>
            <w:vMerge/>
            <w:vAlign w:val="center"/>
          </w:tcPr>
          <w:p w14:paraId="2FFA0B37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14:paraId="268CF840" w14:textId="77777777" w:rsidR="00E50B88" w:rsidRDefault="00E50B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14:paraId="091C7CBB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4E9BE5E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3638EAF9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50B88" w14:paraId="7AC74752" w14:textId="77777777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1C7DAB98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14:paraId="1C2CA3BD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77924201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40FB10FB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50B88" w14:paraId="5446C997" w14:textId="77777777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4A080255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14:paraId="304E664C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AB74F45" w14:textId="77777777" w:rsidR="00E50B88" w:rsidRDefault="00E50B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7568E5DA" w14:textId="77777777" w:rsidR="00E50B88" w:rsidRDefault="00E50B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B08730" w14:textId="77777777" w:rsidR="00E50B88" w:rsidRDefault="00E50B88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213F1468" w14:textId="77777777" w:rsidR="00E50B88" w:rsidRDefault="00E50B88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C756F9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0BFE96B4" w14:textId="77777777" w:rsidR="00E50B88" w:rsidRDefault="00E50B88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E50B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2151" w14:textId="77777777" w:rsidR="007801CF" w:rsidRDefault="007801CF">
      <w:r>
        <w:separator/>
      </w:r>
    </w:p>
  </w:endnote>
  <w:endnote w:type="continuationSeparator" w:id="0">
    <w:p w14:paraId="08203E22" w14:textId="77777777" w:rsidR="007801CF" w:rsidRDefault="0078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1E5B" w14:textId="77777777" w:rsidR="007801CF" w:rsidRDefault="007801CF">
      <w:r>
        <w:separator/>
      </w:r>
    </w:p>
  </w:footnote>
  <w:footnote w:type="continuationSeparator" w:id="0">
    <w:p w14:paraId="15770771" w14:textId="77777777" w:rsidR="007801CF" w:rsidRDefault="0078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F9"/>
    <w:rsid w:val="000475C6"/>
    <w:rsid w:val="007801CF"/>
    <w:rsid w:val="00C71E4B"/>
    <w:rsid w:val="00C756F9"/>
    <w:rsid w:val="00E50B88"/>
    <w:rsid w:val="00E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E89DD"/>
  <w15:chartTrackingRefBased/>
  <w15:docId w15:val="{DED4B5E6-8ED2-4A8D-A19B-46659AAC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20</TotalTime>
  <Pages>1</Pages>
  <Words>186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2002-02-18T08:24:00Z</cp:lastPrinted>
  <dcterms:created xsi:type="dcterms:W3CDTF">2021-03-23T11:06:00Z</dcterms:created>
  <dcterms:modified xsi:type="dcterms:W3CDTF">2026-01-19T00:56:00Z</dcterms:modified>
</cp:coreProperties>
</file>