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F072" w14:textId="77777777" w:rsidR="006B2F49" w:rsidRDefault="00BB13E5" w:rsidP="00E57A0C">
      <w:r>
        <w:rPr>
          <w:rFonts w:hint="eastAsia"/>
        </w:rPr>
        <w:t>第１号様式その１（</w:t>
      </w:r>
      <w:r w:rsidRPr="00FD57AB">
        <w:rPr>
          <w:rFonts w:hint="eastAsia"/>
        </w:rPr>
        <w:t>第４</w:t>
      </w:r>
      <w:r w:rsidR="00F12D82" w:rsidRPr="00FD57AB">
        <w:rPr>
          <w:rFonts w:hint="eastAsia"/>
        </w:rPr>
        <w:t>条</w:t>
      </w:r>
      <w:r w:rsidR="00F12D82">
        <w:rPr>
          <w:rFonts w:hint="eastAsia"/>
        </w:rPr>
        <w:t>関係）</w:t>
      </w:r>
    </w:p>
    <w:p w14:paraId="695A05ED" w14:textId="77777777" w:rsidR="006B2F49" w:rsidRDefault="00CD5132" w:rsidP="00CD5132">
      <w:pPr>
        <w:jc w:val="right"/>
      </w:pPr>
      <w:r>
        <w:rPr>
          <w:rFonts w:hint="eastAsia"/>
        </w:rPr>
        <w:t>年　　月　　日</w:t>
      </w:r>
    </w:p>
    <w:p w14:paraId="3DA23DFF" w14:textId="77777777" w:rsidR="006B2F49" w:rsidRDefault="00B53913" w:rsidP="0039093A">
      <w:pPr>
        <w:ind w:firstLineChars="100" w:firstLine="240"/>
      </w:pPr>
      <w:r>
        <w:rPr>
          <w:rFonts w:hint="eastAsia"/>
        </w:rPr>
        <w:t>（宛</w:t>
      </w:r>
      <w:r w:rsidR="006B2F49">
        <w:rPr>
          <w:rFonts w:hint="eastAsia"/>
        </w:rPr>
        <w:t>先）</w:t>
      </w:r>
      <w:r w:rsidR="008F72AF">
        <w:rPr>
          <w:rFonts w:hint="eastAsia"/>
        </w:rPr>
        <w:t>韮崎</w:t>
      </w:r>
      <w:r w:rsidR="006B2F49">
        <w:rPr>
          <w:rFonts w:hint="eastAsia"/>
        </w:rPr>
        <w:t>市長</w:t>
      </w:r>
    </w:p>
    <w:p w14:paraId="143144DE" w14:textId="77777777" w:rsidR="008E5EDE" w:rsidRDefault="00BB13E5" w:rsidP="00BB13E5">
      <w:pPr>
        <w:ind w:left="4255" w:hanging="2"/>
      </w:pPr>
      <w:r>
        <w:rPr>
          <w:rFonts w:hint="eastAsia"/>
        </w:rPr>
        <w:t xml:space="preserve">住所　</w:t>
      </w:r>
    </w:p>
    <w:p w14:paraId="412BBB56" w14:textId="77777777" w:rsidR="006B2F49" w:rsidRDefault="006B2F49" w:rsidP="00BB13E5">
      <w:pPr>
        <w:ind w:left="5106" w:hanging="853"/>
      </w:pPr>
      <w:r>
        <w:rPr>
          <w:rFonts w:hint="eastAsia"/>
        </w:rPr>
        <w:t xml:space="preserve">氏名　　　　　　　　</w:t>
      </w:r>
      <w:r w:rsidR="00BB13E5">
        <w:rPr>
          <w:rFonts w:hint="eastAsia"/>
        </w:rPr>
        <w:t xml:space="preserve">　　</w:t>
      </w:r>
      <w:r w:rsidR="00593456">
        <w:rPr>
          <w:rFonts w:hint="eastAsia"/>
        </w:rPr>
        <w:t xml:space="preserve">　</w:t>
      </w:r>
      <w:r w:rsidR="00BB13E5">
        <w:rPr>
          <w:rFonts w:hint="eastAsia"/>
        </w:rPr>
        <w:t xml:space="preserve">　　</w:t>
      </w:r>
      <w:r w:rsidR="00593456" w:rsidRPr="00C24C9C">
        <w:fldChar w:fldCharType="begin"/>
      </w:r>
      <w:r w:rsidR="00593456" w:rsidRPr="00C24C9C">
        <w:instrText xml:space="preserve"> eq \o\ac(</w:instrText>
      </w:r>
      <w:r w:rsidR="00593456" w:rsidRPr="00C24C9C">
        <w:rPr>
          <w:rFonts w:hint="eastAsia"/>
        </w:rPr>
        <w:instrText>○</w:instrText>
      </w:r>
      <w:r w:rsidR="00593456" w:rsidRPr="00C24C9C">
        <w:instrText>,</w:instrText>
      </w:r>
      <w:r w:rsidR="00593456" w:rsidRPr="00C24C9C">
        <w:rPr>
          <w:rFonts w:hint="eastAsia"/>
          <w:position w:val="3"/>
          <w:sz w:val="15"/>
        </w:rPr>
        <w:instrText>印</w:instrText>
      </w:r>
      <w:r w:rsidR="00593456" w:rsidRPr="00C24C9C">
        <w:instrText>)</w:instrText>
      </w:r>
      <w:r w:rsidR="00593456" w:rsidRPr="00C24C9C">
        <w:fldChar w:fldCharType="end"/>
      </w:r>
    </w:p>
    <w:p w14:paraId="45BE9F0B" w14:textId="77777777" w:rsidR="006B2F49" w:rsidRDefault="006B2F49" w:rsidP="006B2F49"/>
    <w:p w14:paraId="3CE849CE" w14:textId="77777777" w:rsidR="006B2F49" w:rsidRDefault="00A11F9C" w:rsidP="00FE2A8C">
      <w:pPr>
        <w:jc w:val="center"/>
      </w:pPr>
      <w:r>
        <w:rPr>
          <w:rFonts w:hint="eastAsia"/>
        </w:rPr>
        <w:t>韮崎市</w:t>
      </w:r>
      <w:r w:rsidR="00BA0473">
        <w:rPr>
          <w:rFonts w:hint="eastAsia"/>
        </w:rPr>
        <w:t>新規狩猟者確保対策</w:t>
      </w:r>
      <w:r w:rsidR="00FE2A8C">
        <w:rPr>
          <w:rFonts w:hint="eastAsia"/>
        </w:rPr>
        <w:t>補助金交付申請書</w:t>
      </w:r>
    </w:p>
    <w:p w14:paraId="36643163" w14:textId="77777777" w:rsidR="00FE2A8C" w:rsidRPr="00FE2A8C" w:rsidRDefault="00FE2A8C" w:rsidP="006B2F49"/>
    <w:p w14:paraId="3CC77CBB" w14:textId="77777777" w:rsidR="00FE2A8C" w:rsidRDefault="00BB13E5" w:rsidP="006B2F49">
      <w:r>
        <w:rPr>
          <w:rFonts w:hint="eastAsia"/>
        </w:rPr>
        <w:t xml:space="preserve">　　</w:t>
      </w:r>
      <w:r w:rsidR="00A56B55">
        <w:rPr>
          <w:rFonts w:hint="eastAsia"/>
        </w:rPr>
        <w:t>韮崎市</w:t>
      </w:r>
      <w:r w:rsidR="00BA0473">
        <w:rPr>
          <w:rFonts w:hint="eastAsia"/>
        </w:rPr>
        <w:t>新規狩猟者確保対策</w:t>
      </w:r>
      <w:r w:rsidR="00A56B55">
        <w:rPr>
          <w:rFonts w:hint="eastAsia"/>
        </w:rPr>
        <w:t>補助金交付要綱</w:t>
      </w:r>
      <w:r w:rsidR="00A56B55" w:rsidRPr="00FD57AB">
        <w:rPr>
          <w:rFonts w:hint="eastAsia"/>
        </w:rPr>
        <w:t>第</w:t>
      </w:r>
      <w:r w:rsidRPr="00FD57AB">
        <w:rPr>
          <w:rFonts w:hint="eastAsia"/>
        </w:rPr>
        <w:t>４</w:t>
      </w:r>
      <w:r w:rsidR="00FE2A8C" w:rsidRPr="00FD57AB">
        <w:rPr>
          <w:rFonts w:hint="eastAsia"/>
        </w:rPr>
        <w:t>条の規定に</w:t>
      </w:r>
      <w:r w:rsidRPr="00FD57AB">
        <w:rPr>
          <w:rFonts w:hint="eastAsia"/>
        </w:rPr>
        <w:t>より</w:t>
      </w:r>
      <w:r w:rsidR="00FE2A8C">
        <w:rPr>
          <w:rFonts w:hint="eastAsia"/>
        </w:rPr>
        <w:t>、次のとおり申請します。</w:t>
      </w:r>
    </w:p>
    <w:p w14:paraId="4C08DCA3" w14:textId="77777777" w:rsidR="00A87229" w:rsidRDefault="00A87229" w:rsidP="006B2F49">
      <w:r>
        <w:rPr>
          <w:rFonts w:hint="eastAsia"/>
        </w:rPr>
        <w:t xml:space="preserve">　</w:t>
      </w:r>
      <w:r w:rsidRPr="00A87229">
        <w:rPr>
          <w:rFonts w:hint="eastAsia"/>
        </w:rPr>
        <w:t>また、</w:t>
      </w:r>
      <w:r w:rsidR="006F5160" w:rsidRPr="001E41D5">
        <w:rPr>
          <w:rFonts w:hint="eastAsia"/>
          <w:szCs w:val="24"/>
        </w:rPr>
        <w:t>市内で鳥獣害防止活動に取り組む猟友会又は団体に</w:t>
      </w:r>
      <w:r w:rsidR="006F5160" w:rsidRPr="001E41D5">
        <w:rPr>
          <w:rFonts w:hint="eastAsia"/>
        </w:rPr>
        <w:t>加入し率先して有害鳥獣捕獲に協力することを誓い、</w:t>
      </w:r>
      <w:r w:rsidRPr="00A87229">
        <w:rPr>
          <w:rFonts w:hint="eastAsia"/>
        </w:rPr>
        <w:t>交付決定の審査に当たっては、申請者の市税等の納付状況について、韮崎市が調査することに同意します。</w:t>
      </w:r>
    </w:p>
    <w:p w14:paraId="0B0536BB" w14:textId="77777777" w:rsidR="008A0249" w:rsidRDefault="008A0249" w:rsidP="008A0249"/>
    <w:p w14:paraId="62114B6B" w14:textId="77777777" w:rsidR="00C84E06" w:rsidRDefault="00C84E06" w:rsidP="00C84E06">
      <w:pPr>
        <w:jc w:val="center"/>
      </w:pPr>
      <w:r>
        <w:rPr>
          <w:rFonts w:hint="eastAsia"/>
        </w:rPr>
        <w:t>記</w:t>
      </w:r>
    </w:p>
    <w:p w14:paraId="4C873D82" w14:textId="77777777" w:rsidR="00FE2A8C" w:rsidRPr="005B1B7A" w:rsidRDefault="008E2E62" w:rsidP="006B2F49">
      <w:r>
        <w:rPr>
          <w:rFonts w:hint="eastAsia"/>
        </w:rPr>
        <w:t xml:space="preserve">１　補助金交付申請額　　　　　</w:t>
      </w:r>
      <w:r w:rsidR="00C51B12">
        <w:rPr>
          <w:rFonts w:hint="eastAsia"/>
          <w:u w:val="single"/>
        </w:rPr>
        <w:t>金</w:t>
      </w:r>
      <w:r w:rsidRPr="00FE2A8C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14:paraId="7B4F84CE" w14:textId="77777777" w:rsidR="00FE2A8C" w:rsidRDefault="008E2E62" w:rsidP="006B2F49">
      <w:r>
        <w:rPr>
          <w:rFonts w:hint="eastAsia"/>
        </w:rPr>
        <w:t>２</w:t>
      </w:r>
      <w:r w:rsidR="00FE2A8C">
        <w:rPr>
          <w:rFonts w:hint="eastAsia"/>
        </w:rPr>
        <w:t xml:space="preserve">　取得</w:t>
      </w:r>
      <w:r w:rsidR="00C80A05">
        <w:rPr>
          <w:rFonts w:hint="eastAsia"/>
        </w:rPr>
        <w:t>した</w:t>
      </w:r>
      <w:r w:rsidR="00F3077E">
        <w:rPr>
          <w:rFonts w:hint="eastAsia"/>
        </w:rPr>
        <w:t>狩猟</w:t>
      </w:r>
      <w:r w:rsidR="00FE2A8C">
        <w:rPr>
          <w:rFonts w:hint="eastAsia"/>
        </w:rPr>
        <w:t>免許の種類</w:t>
      </w:r>
      <w:r w:rsidR="00F3077E">
        <w:rPr>
          <w:rFonts w:hint="eastAsia"/>
        </w:rPr>
        <w:t xml:space="preserve">　　</w:t>
      </w:r>
      <w:r w:rsidR="00962E53" w:rsidRPr="00962E53">
        <w:rPr>
          <w:rFonts w:hint="eastAsia"/>
          <w:u w:val="single"/>
        </w:rPr>
        <w:t xml:space="preserve">　　　　　　　　　　</w:t>
      </w:r>
    </w:p>
    <w:p w14:paraId="34A6D836" w14:textId="77777777" w:rsidR="00636AC4" w:rsidRDefault="00F3077E" w:rsidP="004D2AB5">
      <w:r>
        <w:rPr>
          <w:rFonts w:hint="eastAsia"/>
        </w:rPr>
        <w:t xml:space="preserve">３　</w:t>
      </w:r>
      <w:r w:rsidR="00636AC4">
        <w:rPr>
          <w:rFonts w:hint="eastAsia"/>
        </w:rPr>
        <w:t>補助対象経費</w:t>
      </w:r>
    </w:p>
    <w:tbl>
      <w:tblPr>
        <w:tblW w:w="81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4080"/>
      </w:tblGrid>
      <w:tr w:rsidR="00636AC4" w14:paraId="7F1EC8EF" w14:textId="77777777" w:rsidTr="0039093A">
        <w:trPr>
          <w:trHeight w:val="606"/>
        </w:trPr>
        <w:tc>
          <w:tcPr>
            <w:tcW w:w="4080" w:type="dxa"/>
            <w:vAlign w:val="center"/>
          </w:tcPr>
          <w:p w14:paraId="7FC14F61" w14:textId="77777777" w:rsidR="00636AC4" w:rsidRPr="00731085" w:rsidRDefault="00636AC4" w:rsidP="004D2AB2">
            <w:pPr>
              <w:jc w:val="center"/>
            </w:pPr>
            <w:r w:rsidRPr="00731085">
              <w:rPr>
                <w:rFonts w:hint="eastAsia"/>
              </w:rPr>
              <w:t>補助対象経費</w:t>
            </w:r>
          </w:p>
        </w:tc>
        <w:tc>
          <w:tcPr>
            <w:tcW w:w="4080" w:type="dxa"/>
            <w:vAlign w:val="center"/>
          </w:tcPr>
          <w:p w14:paraId="360F2C2F" w14:textId="77777777" w:rsidR="00636AC4" w:rsidRPr="00731085" w:rsidRDefault="00636AC4" w:rsidP="004D2AB2">
            <w:pPr>
              <w:jc w:val="center"/>
            </w:pPr>
            <w:r w:rsidRPr="00731085">
              <w:rPr>
                <w:rFonts w:hint="eastAsia"/>
              </w:rPr>
              <w:t>金　額（円）</w:t>
            </w:r>
          </w:p>
        </w:tc>
      </w:tr>
      <w:tr w:rsidR="00636AC4" w14:paraId="2AFDEF07" w14:textId="77777777" w:rsidTr="0039093A">
        <w:trPr>
          <w:trHeight w:val="606"/>
        </w:trPr>
        <w:tc>
          <w:tcPr>
            <w:tcW w:w="4080" w:type="dxa"/>
            <w:vAlign w:val="center"/>
          </w:tcPr>
          <w:p w14:paraId="5B0F6C10" w14:textId="77777777" w:rsidR="00636AC4" w:rsidRPr="00FD57AB" w:rsidRDefault="000130C8" w:rsidP="000130C8">
            <w:r w:rsidRPr="00FD57AB">
              <w:rPr>
                <w:rFonts w:hint="eastAsia"/>
              </w:rPr>
              <w:t>新規</w:t>
            </w:r>
            <w:r w:rsidR="00F12D82" w:rsidRPr="00FD57AB">
              <w:rPr>
                <w:rFonts w:hint="eastAsia"/>
              </w:rPr>
              <w:t>狩猟免許</w:t>
            </w:r>
            <w:r w:rsidRPr="00FD57AB">
              <w:rPr>
                <w:rFonts w:hint="eastAsia"/>
              </w:rPr>
              <w:t>受験</w:t>
            </w:r>
            <w:r w:rsidR="00F12D82" w:rsidRPr="00FD57AB">
              <w:rPr>
                <w:rFonts w:hint="eastAsia"/>
              </w:rPr>
              <w:t>手数料</w:t>
            </w:r>
          </w:p>
        </w:tc>
        <w:tc>
          <w:tcPr>
            <w:tcW w:w="4080" w:type="dxa"/>
            <w:vAlign w:val="center"/>
          </w:tcPr>
          <w:p w14:paraId="79B189BC" w14:textId="77777777" w:rsidR="00636AC4" w:rsidRPr="00731085" w:rsidRDefault="00636AC4" w:rsidP="004D2AB2">
            <w:pPr>
              <w:jc w:val="center"/>
            </w:pPr>
          </w:p>
        </w:tc>
      </w:tr>
      <w:tr w:rsidR="00636AC4" w14:paraId="0E057058" w14:textId="77777777" w:rsidTr="0039093A">
        <w:trPr>
          <w:trHeight w:val="606"/>
        </w:trPr>
        <w:tc>
          <w:tcPr>
            <w:tcW w:w="4080" w:type="dxa"/>
            <w:vAlign w:val="center"/>
          </w:tcPr>
          <w:p w14:paraId="6AC7B196" w14:textId="77777777" w:rsidR="00636AC4" w:rsidRPr="00FD57AB" w:rsidRDefault="000130C8" w:rsidP="000130C8">
            <w:r w:rsidRPr="00FD57AB">
              <w:rPr>
                <w:rFonts w:cs="Arial Unicode MS" w:hint="eastAsia"/>
                <w:kern w:val="0"/>
              </w:rPr>
              <w:t>新規</w:t>
            </w:r>
            <w:r w:rsidR="00F12D82" w:rsidRPr="00FD57AB">
              <w:rPr>
                <w:rFonts w:cs="Arial Unicode MS" w:hint="eastAsia"/>
                <w:kern w:val="0"/>
              </w:rPr>
              <w:t>狩猟免許</w:t>
            </w:r>
            <w:r w:rsidRPr="00FD57AB">
              <w:rPr>
                <w:rFonts w:cs="Arial Unicode MS" w:hint="eastAsia"/>
                <w:kern w:val="0"/>
              </w:rPr>
              <w:t>取得者の狩猟免許</w:t>
            </w:r>
            <w:r w:rsidR="00F12D82" w:rsidRPr="00FD57AB">
              <w:rPr>
                <w:rFonts w:cs="Arial Unicode MS" w:hint="eastAsia"/>
                <w:kern w:val="0"/>
              </w:rPr>
              <w:t>試験予備講習会受講料</w:t>
            </w:r>
          </w:p>
        </w:tc>
        <w:tc>
          <w:tcPr>
            <w:tcW w:w="4080" w:type="dxa"/>
            <w:vAlign w:val="center"/>
          </w:tcPr>
          <w:p w14:paraId="09F4C3BA" w14:textId="77777777" w:rsidR="00636AC4" w:rsidRPr="00731085" w:rsidRDefault="00636AC4" w:rsidP="004D2AB2">
            <w:pPr>
              <w:jc w:val="center"/>
            </w:pPr>
          </w:p>
        </w:tc>
      </w:tr>
      <w:tr w:rsidR="00F12D82" w14:paraId="640FFEDE" w14:textId="77777777" w:rsidTr="0039093A">
        <w:trPr>
          <w:trHeight w:val="606"/>
        </w:trPr>
        <w:tc>
          <w:tcPr>
            <w:tcW w:w="4080" w:type="dxa"/>
            <w:vAlign w:val="center"/>
          </w:tcPr>
          <w:p w14:paraId="01B3952C" w14:textId="77777777" w:rsidR="00F12D82" w:rsidRPr="00FD57AB" w:rsidRDefault="000130C8" w:rsidP="00636AC4">
            <w:pPr>
              <w:rPr>
                <w:rFonts w:cs="Arial Unicode MS"/>
                <w:kern w:val="0"/>
              </w:rPr>
            </w:pPr>
            <w:r w:rsidRPr="00FD57AB">
              <w:rPr>
                <w:rFonts w:cs="Arial Unicode MS" w:hint="eastAsia"/>
                <w:kern w:val="0"/>
              </w:rPr>
              <w:t>新規鉄砲所持許可取得者の</w:t>
            </w:r>
            <w:r w:rsidR="00F12D82" w:rsidRPr="00FD57AB">
              <w:rPr>
                <w:rFonts w:cs="Arial Unicode MS" w:hint="eastAsia"/>
                <w:kern w:val="0"/>
              </w:rPr>
              <w:t>射撃教習受講料</w:t>
            </w:r>
          </w:p>
        </w:tc>
        <w:tc>
          <w:tcPr>
            <w:tcW w:w="4080" w:type="dxa"/>
            <w:vAlign w:val="center"/>
          </w:tcPr>
          <w:p w14:paraId="616E6B1C" w14:textId="77777777" w:rsidR="00F12D82" w:rsidRPr="00731085" w:rsidRDefault="00F12D82" w:rsidP="004D2AB2">
            <w:pPr>
              <w:jc w:val="center"/>
            </w:pPr>
          </w:p>
        </w:tc>
      </w:tr>
      <w:tr w:rsidR="00636AC4" w14:paraId="3A002CD3" w14:textId="77777777" w:rsidTr="0039093A">
        <w:trPr>
          <w:trHeight w:val="606"/>
        </w:trPr>
        <w:tc>
          <w:tcPr>
            <w:tcW w:w="4080" w:type="dxa"/>
            <w:vAlign w:val="center"/>
          </w:tcPr>
          <w:p w14:paraId="54B1787E" w14:textId="77777777" w:rsidR="00636AC4" w:rsidRPr="00731085" w:rsidRDefault="00636AC4" w:rsidP="004D2AB2">
            <w:pPr>
              <w:jc w:val="center"/>
              <w:rPr>
                <w:rFonts w:cs="Arial Unicode MS"/>
                <w:kern w:val="0"/>
              </w:rPr>
            </w:pPr>
            <w:r w:rsidRPr="00731085">
              <w:rPr>
                <w:rFonts w:cs="Arial Unicode MS" w:hint="eastAsia"/>
                <w:kern w:val="0"/>
              </w:rPr>
              <w:t>合　計</w:t>
            </w:r>
          </w:p>
        </w:tc>
        <w:tc>
          <w:tcPr>
            <w:tcW w:w="4080" w:type="dxa"/>
            <w:vAlign w:val="center"/>
          </w:tcPr>
          <w:p w14:paraId="37685E8E" w14:textId="77777777" w:rsidR="00636AC4" w:rsidRPr="00731085" w:rsidRDefault="00636AC4" w:rsidP="004D2AB2">
            <w:pPr>
              <w:jc w:val="center"/>
            </w:pPr>
          </w:p>
        </w:tc>
      </w:tr>
    </w:tbl>
    <w:p w14:paraId="33C4802E" w14:textId="77777777" w:rsidR="00636AC4" w:rsidRDefault="00636AC4" w:rsidP="004D2AB5">
      <w:r>
        <w:rPr>
          <w:rFonts w:hint="eastAsia"/>
        </w:rPr>
        <w:t>４　添付書類</w:t>
      </w:r>
    </w:p>
    <w:p w14:paraId="14764346" w14:textId="77777777" w:rsidR="00636AC4" w:rsidRPr="00FD57AB" w:rsidRDefault="00636AC4" w:rsidP="0039093A">
      <w:pPr>
        <w:ind w:firstLineChars="100" w:firstLine="240"/>
      </w:pPr>
      <w:r w:rsidRPr="00731085">
        <w:rPr>
          <w:rFonts w:hint="eastAsia"/>
        </w:rPr>
        <w:t>（１）</w:t>
      </w:r>
      <w:r w:rsidR="00F12D82" w:rsidRPr="00731085">
        <w:rPr>
          <w:rFonts w:hint="eastAsia"/>
        </w:rPr>
        <w:t>取得した</w:t>
      </w:r>
      <w:r w:rsidR="00F12D82" w:rsidRPr="00FD57AB">
        <w:rPr>
          <w:rFonts w:hint="eastAsia"/>
        </w:rPr>
        <w:t>狩猟免許証</w:t>
      </w:r>
      <w:r w:rsidR="000130C8" w:rsidRPr="00FD57AB">
        <w:rPr>
          <w:rFonts w:hint="eastAsia"/>
        </w:rPr>
        <w:t>又は鉄砲所持許可証</w:t>
      </w:r>
      <w:r w:rsidR="00F12D82" w:rsidRPr="00FD57AB">
        <w:rPr>
          <w:rFonts w:hint="eastAsia"/>
        </w:rPr>
        <w:t>の写し</w:t>
      </w:r>
    </w:p>
    <w:p w14:paraId="17FF90C0" w14:textId="77777777" w:rsidR="00636AC4" w:rsidRPr="00FD57AB" w:rsidRDefault="00636AC4" w:rsidP="0039093A">
      <w:pPr>
        <w:ind w:firstLineChars="100" w:firstLine="240"/>
      </w:pPr>
      <w:r w:rsidRPr="00FD57AB">
        <w:rPr>
          <w:rFonts w:hint="eastAsia"/>
        </w:rPr>
        <w:t>（２）</w:t>
      </w:r>
      <w:r w:rsidR="00F12D82" w:rsidRPr="00FD57AB">
        <w:rPr>
          <w:rFonts w:hint="eastAsia"/>
        </w:rPr>
        <w:t>補助対象経費の支出が確認できる書類の写し</w:t>
      </w:r>
    </w:p>
    <w:p w14:paraId="4260D1B1" w14:textId="77777777" w:rsidR="000130C8" w:rsidRPr="00FD57AB" w:rsidRDefault="000130C8" w:rsidP="0039093A">
      <w:pPr>
        <w:ind w:firstLineChars="100" w:firstLine="240"/>
      </w:pPr>
      <w:r w:rsidRPr="00FD57AB">
        <w:rPr>
          <w:rFonts w:hint="eastAsia"/>
        </w:rPr>
        <w:t>（３）狩猟者登録証の写し</w:t>
      </w:r>
    </w:p>
    <w:sectPr w:rsidR="000130C8" w:rsidRPr="00FD57AB" w:rsidSect="007578ED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6020" w14:textId="77777777" w:rsidR="005715D2" w:rsidRDefault="005715D2" w:rsidP="00FF6A27">
      <w:r>
        <w:separator/>
      </w:r>
    </w:p>
  </w:endnote>
  <w:endnote w:type="continuationSeparator" w:id="0">
    <w:p w14:paraId="32E4E97A" w14:textId="77777777" w:rsidR="005715D2" w:rsidRDefault="005715D2" w:rsidP="00FF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5922" w14:textId="77777777" w:rsidR="005715D2" w:rsidRDefault="005715D2" w:rsidP="00FF6A27">
      <w:r>
        <w:separator/>
      </w:r>
    </w:p>
  </w:footnote>
  <w:footnote w:type="continuationSeparator" w:id="0">
    <w:p w14:paraId="46C3E0A5" w14:textId="77777777" w:rsidR="005715D2" w:rsidRDefault="005715D2" w:rsidP="00FF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C0F"/>
    <w:multiLevelType w:val="hybridMultilevel"/>
    <w:tmpl w:val="A55C38E0"/>
    <w:lvl w:ilvl="0" w:tplc="C842026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5DD2DEB"/>
    <w:multiLevelType w:val="singleLevel"/>
    <w:tmpl w:val="3024544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0A9D6860"/>
    <w:multiLevelType w:val="hybridMultilevel"/>
    <w:tmpl w:val="A55C38E0"/>
    <w:lvl w:ilvl="0" w:tplc="C842026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1B928C1"/>
    <w:multiLevelType w:val="singleLevel"/>
    <w:tmpl w:val="E65E3A6A"/>
    <w:lvl w:ilvl="0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ascii="ＭＳ Ｐ明朝" w:eastAsia="ＭＳ Ｐ明朝" w:cs="Times New Roman" w:hint="eastAsia"/>
        <w:b w:val="0"/>
        <w:i w:val="0"/>
        <w:sz w:val="22"/>
      </w:rPr>
    </w:lvl>
  </w:abstractNum>
  <w:abstractNum w:abstractNumId="4" w15:restartNumberingAfterBreak="0">
    <w:nsid w:val="246031E2"/>
    <w:multiLevelType w:val="singleLevel"/>
    <w:tmpl w:val="273A5E3A"/>
    <w:lvl w:ilvl="0">
      <w:start w:val="2"/>
      <w:numFmt w:val="decimalFullWidth"/>
      <w:lvlText w:val="%1"/>
      <w:lvlJc w:val="left"/>
      <w:pPr>
        <w:tabs>
          <w:tab w:val="num" w:pos="360"/>
        </w:tabs>
        <w:ind w:left="288" w:hanging="288"/>
      </w:pPr>
      <w:rPr>
        <w:rFonts w:ascii="ＭＳ 明朝" w:eastAsia="ＭＳ 明朝" w:cs="Times New Roman" w:hint="eastAsia"/>
        <w:b w:val="0"/>
        <w:i w:val="0"/>
        <w:sz w:val="21"/>
      </w:rPr>
    </w:lvl>
  </w:abstractNum>
  <w:abstractNum w:abstractNumId="5" w15:restartNumberingAfterBreak="0">
    <w:nsid w:val="2F2E2D5B"/>
    <w:multiLevelType w:val="singleLevel"/>
    <w:tmpl w:val="78A85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cs="Times New Roman" w:hint="eastAsia"/>
        <w:b w:val="0"/>
        <w:i w:val="0"/>
        <w:sz w:val="21"/>
      </w:rPr>
    </w:lvl>
  </w:abstractNum>
  <w:abstractNum w:abstractNumId="6" w15:restartNumberingAfterBreak="0">
    <w:nsid w:val="3E91731E"/>
    <w:multiLevelType w:val="singleLevel"/>
    <w:tmpl w:val="1098E5B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4155D1"/>
    <w:multiLevelType w:val="singleLevel"/>
    <w:tmpl w:val="1098E5B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DFC0B4F"/>
    <w:multiLevelType w:val="singleLevel"/>
    <w:tmpl w:val="F8F6ADC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4EBA0615"/>
    <w:multiLevelType w:val="singleLevel"/>
    <w:tmpl w:val="52AAD78C"/>
    <w:lvl w:ilvl="0">
      <w:numFmt w:val="bullet"/>
      <w:lvlText w:val="○"/>
      <w:lvlJc w:val="left"/>
      <w:pPr>
        <w:tabs>
          <w:tab w:val="num" w:pos="417"/>
        </w:tabs>
        <w:ind w:left="210" w:hanging="153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9DF7FDC"/>
    <w:multiLevelType w:val="singleLevel"/>
    <w:tmpl w:val="03A069BC"/>
    <w:lvl w:ilvl="0">
      <w:start w:val="1"/>
      <w:numFmt w:val="decimal"/>
      <w:lvlText w:val="(%1)"/>
      <w:lvlJc w:val="left"/>
      <w:pPr>
        <w:tabs>
          <w:tab w:val="num" w:pos="667"/>
        </w:tabs>
        <w:ind w:left="667" w:hanging="444"/>
      </w:pPr>
      <w:rPr>
        <w:rFonts w:ascii="ＭＳ 明朝" w:cs="Times New Roman" w:hint="eastAsia"/>
      </w:rPr>
    </w:lvl>
  </w:abstractNum>
  <w:abstractNum w:abstractNumId="11" w15:restartNumberingAfterBreak="0">
    <w:nsid w:val="627D1D0E"/>
    <w:multiLevelType w:val="singleLevel"/>
    <w:tmpl w:val="989C05D8"/>
    <w:lvl w:ilvl="0">
      <w:start w:val="2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abstractNum w:abstractNumId="12" w15:restartNumberingAfterBreak="0">
    <w:nsid w:val="65C03C5C"/>
    <w:multiLevelType w:val="singleLevel"/>
    <w:tmpl w:val="93B6267C"/>
    <w:lvl w:ilvl="0">
      <w:start w:val="1"/>
      <w:numFmt w:val="decimal"/>
      <w:lvlText w:val="(%1)"/>
      <w:lvlJc w:val="left"/>
      <w:pPr>
        <w:tabs>
          <w:tab w:val="num" w:pos="849"/>
        </w:tabs>
        <w:ind w:left="849" w:hanging="840"/>
      </w:pPr>
      <w:rPr>
        <w:rFonts w:ascii="ＭＳ 明朝" w:eastAsia="ＭＳ 明朝" w:cs="Times New Roman" w:hint="eastAsia"/>
        <w:sz w:val="21"/>
      </w:rPr>
    </w:lvl>
  </w:abstractNum>
  <w:abstractNum w:abstractNumId="13" w15:restartNumberingAfterBreak="0">
    <w:nsid w:val="6C7D41BA"/>
    <w:multiLevelType w:val="singleLevel"/>
    <w:tmpl w:val="83FA8072"/>
    <w:lvl w:ilvl="0">
      <w:start w:val="1"/>
      <w:numFmt w:val="decimal"/>
      <w:lvlText w:val="(%1)"/>
      <w:lvlJc w:val="left"/>
      <w:pPr>
        <w:tabs>
          <w:tab w:val="num" w:pos="890"/>
        </w:tabs>
        <w:ind w:left="890" w:hanging="444"/>
      </w:pPr>
      <w:rPr>
        <w:rFonts w:ascii="ＭＳ 明朝" w:cs="Times New Roman" w:hint="eastAsia"/>
      </w:rPr>
    </w:lvl>
  </w:abstractNum>
  <w:abstractNum w:abstractNumId="14" w15:restartNumberingAfterBreak="0">
    <w:nsid w:val="741A6AFB"/>
    <w:multiLevelType w:val="hybridMultilevel"/>
    <w:tmpl w:val="4E9AF822"/>
    <w:lvl w:ilvl="0" w:tplc="FC0AAE18">
      <w:start w:val="1"/>
      <w:numFmt w:val="decimalFullWidth"/>
      <w:lvlText w:val="（%1）"/>
      <w:lvlJc w:val="left"/>
      <w:pPr>
        <w:ind w:left="94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15" w15:restartNumberingAfterBreak="0">
    <w:nsid w:val="779D2719"/>
    <w:multiLevelType w:val="singleLevel"/>
    <w:tmpl w:val="3024544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6" w15:restartNumberingAfterBreak="0">
    <w:nsid w:val="7EE2027F"/>
    <w:multiLevelType w:val="singleLevel"/>
    <w:tmpl w:val="E7A2B958"/>
    <w:lvl w:ilvl="0">
      <w:start w:val="4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6"/>
  </w:num>
  <w:num w:numId="6">
    <w:abstractNumId w:val="11"/>
  </w:num>
  <w:num w:numId="7">
    <w:abstractNumId w:val="8"/>
  </w:num>
  <w:num w:numId="8">
    <w:abstractNumId w:val="15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29"/>
    <w:rsid w:val="000055EC"/>
    <w:rsid w:val="000119FF"/>
    <w:rsid w:val="0001270F"/>
    <w:rsid w:val="000130C8"/>
    <w:rsid w:val="00027E71"/>
    <w:rsid w:val="000508E2"/>
    <w:rsid w:val="00054AEA"/>
    <w:rsid w:val="000761EB"/>
    <w:rsid w:val="00096495"/>
    <w:rsid w:val="000B60A5"/>
    <w:rsid w:val="000E7EE2"/>
    <w:rsid w:val="000F46F0"/>
    <w:rsid w:val="00102A5A"/>
    <w:rsid w:val="00102E78"/>
    <w:rsid w:val="00104FB7"/>
    <w:rsid w:val="00106850"/>
    <w:rsid w:val="00112E08"/>
    <w:rsid w:val="0011379F"/>
    <w:rsid w:val="00121800"/>
    <w:rsid w:val="00121DC8"/>
    <w:rsid w:val="00130C67"/>
    <w:rsid w:val="0014178C"/>
    <w:rsid w:val="00146A9E"/>
    <w:rsid w:val="0015677C"/>
    <w:rsid w:val="001632F3"/>
    <w:rsid w:val="00173C19"/>
    <w:rsid w:val="00181250"/>
    <w:rsid w:val="00186CA8"/>
    <w:rsid w:val="00190719"/>
    <w:rsid w:val="00193A2F"/>
    <w:rsid w:val="00196CF0"/>
    <w:rsid w:val="001C007B"/>
    <w:rsid w:val="001E41D5"/>
    <w:rsid w:val="001F6A93"/>
    <w:rsid w:val="00204AE9"/>
    <w:rsid w:val="00213612"/>
    <w:rsid w:val="002207A6"/>
    <w:rsid w:val="00234F6E"/>
    <w:rsid w:val="0023763F"/>
    <w:rsid w:val="00244563"/>
    <w:rsid w:val="0025419F"/>
    <w:rsid w:val="0026557F"/>
    <w:rsid w:val="00273943"/>
    <w:rsid w:val="00276F80"/>
    <w:rsid w:val="002816EE"/>
    <w:rsid w:val="002902A3"/>
    <w:rsid w:val="00297195"/>
    <w:rsid w:val="00297F07"/>
    <w:rsid w:val="002A06BA"/>
    <w:rsid w:val="002B5D84"/>
    <w:rsid w:val="002D6619"/>
    <w:rsid w:val="002E5A9A"/>
    <w:rsid w:val="002E644D"/>
    <w:rsid w:val="003036AB"/>
    <w:rsid w:val="00321279"/>
    <w:rsid w:val="00327AC1"/>
    <w:rsid w:val="0034269B"/>
    <w:rsid w:val="0034472F"/>
    <w:rsid w:val="00345DFE"/>
    <w:rsid w:val="00355DC4"/>
    <w:rsid w:val="00367106"/>
    <w:rsid w:val="00373C6E"/>
    <w:rsid w:val="00376DB9"/>
    <w:rsid w:val="0039093A"/>
    <w:rsid w:val="00395806"/>
    <w:rsid w:val="003A38B1"/>
    <w:rsid w:val="003A4B47"/>
    <w:rsid w:val="003C1726"/>
    <w:rsid w:val="003C498F"/>
    <w:rsid w:val="003F54B5"/>
    <w:rsid w:val="0043184A"/>
    <w:rsid w:val="00432E21"/>
    <w:rsid w:val="0043755C"/>
    <w:rsid w:val="00464BC6"/>
    <w:rsid w:val="00467CD2"/>
    <w:rsid w:val="00470304"/>
    <w:rsid w:val="00472161"/>
    <w:rsid w:val="0047340D"/>
    <w:rsid w:val="00484FBF"/>
    <w:rsid w:val="0048578C"/>
    <w:rsid w:val="0048782D"/>
    <w:rsid w:val="004A42A4"/>
    <w:rsid w:val="004C0B1B"/>
    <w:rsid w:val="004C3BA6"/>
    <w:rsid w:val="004D2AB2"/>
    <w:rsid w:val="004D2AB5"/>
    <w:rsid w:val="004F4922"/>
    <w:rsid w:val="00511BDA"/>
    <w:rsid w:val="0051357E"/>
    <w:rsid w:val="00524C6D"/>
    <w:rsid w:val="005360A4"/>
    <w:rsid w:val="00565ABE"/>
    <w:rsid w:val="005715D2"/>
    <w:rsid w:val="00572A7F"/>
    <w:rsid w:val="00580229"/>
    <w:rsid w:val="00593456"/>
    <w:rsid w:val="005B1B7A"/>
    <w:rsid w:val="005B57A9"/>
    <w:rsid w:val="005B7EB4"/>
    <w:rsid w:val="005C313E"/>
    <w:rsid w:val="005D0ABA"/>
    <w:rsid w:val="005D5696"/>
    <w:rsid w:val="005E7AE7"/>
    <w:rsid w:val="00602E08"/>
    <w:rsid w:val="00626D0C"/>
    <w:rsid w:val="00634748"/>
    <w:rsid w:val="00636AC4"/>
    <w:rsid w:val="006462D4"/>
    <w:rsid w:val="00650A2F"/>
    <w:rsid w:val="0068345A"/>
    <w:rsid w:val="00685FFA"/>
    <w:rsid w:val="00693B3D"/>
    <w:rsid w:val="00694504"/>
    <w:rsid w:val="00696DF1"/>
    <w:rsid w:val="006B20B2"/>
    <w:rsid w:val="006B2F49"/>
    <w:rsid w:val="006D4563"/>
    <w:rsid w:val="006D5351"/>
    <w:rsid w:val="006F5160"/>
    <w:rsid w:val="00711E34"/>
    <w:rsid w:val="0071394A"/>
    <w:rsid w:val="007174DE"/>
    <w:rsid w:val="007213B2"/>
    <w:rsid w:val="00731085"/>
    <w:rsid w:val="00742FE5"/>
    <w:rsid w:val="007578ED"/>
    <w:rsid w:val="0076265B"/>
    <w:rsid w:val="00794A9D"/>
    <w:rsid w:val="007A2595"/>
    <w:rsid w:val="007B0328"/>
    <w:rsid w:val="007B0380"/>
    <w:rsid w:val="007C5E45"/>
    <w:rsid w:val="007D62F4"/>
    <w:rsid w:val="007E2D21"/>
    <w:rsid w:val="0082567D"/>
    <w:rsid w:val="00841F37"/>
    <w:rsid w:val="00842722"/>
    <w:rsid w:val="00844D71"/>
    <w:rsid w:val="0085236C"/>
    <w:rsid w:val="00860F10"/>
    <w:rsid w:val="008743A2"/>
    <w:rsid w:val="0088336B"/>
    <w:rsid w:val="00885EE5"/>
    <w:rsid w:val="00892C69"/>
    <w:rsid w:val="008A0249"/>
    <w:rsid w:val="008A0F7E"/>
    <w:rsid w:val="008A4DF6"/>
    <w:rsid w:val="008A5214"/>
    <w:rsid w:val="008B752B"/>
    <w:rsid w:val="008C0E4D"/>
    <w:rsid w:val="008C42C9"/>
    <w:rsid w:val="008C7982"/>
    <w:rsid w:val="008E2E62"/>
    <w:rsid w:val="008E5EDE"/>
    <w:rsid w:val="008F72AF"/>
    <w:rsid w:val="009001F8"/>
    <w:rsid w:val="009001FC"/>
    <w:rsid w:val="00906D2D"/>
    <w:rsid w:val="0090799B"/>
    <w:rsid w:val="0091694D"/>
    <w:rsid w:val="009172B3"/>
    <w:rsid w:val="00925AAC"/>
    <w:rsid w:val="009312F7"/>
    <w:rsid w:val="00931D9C"/>
    <w:rsid w:val="0094217A"/>
    <w:rsid w:val="00962E53"/>
    <w:rsid w:val="00982EA5"/>
    <w:rsid w:val="009909D3"/>
    <w:rsid w:val="00991BA5"/>
    <w:rsid w:val="009C12A9"/>
    <w:rsid w:val="009D712B"/>
    <w:rsid w:val="00A07E79"/>
    <w:rsid w:val="00A11F9C"/>
    <w:rsid w:val="00A21E60"/>
    <w:rsid w:val="00A26345"/>
    <w:rsid w:val="00A3070C"/>
    <w:rsid w:val="00A3486D"/>
    <w:rsid w:val="00A4102A"/>
    <w:rsid w:val="00A56B55"/>
    <w:rsid w:val="00A65FA5"/>
    <w:rsid w:val="00A84B08"/>
    <w:rsid w:val="00A87229"/>
    <w:rsid w:val="00A94903"/>
    <w:rsid w:val="00A97295"/>
    <w:rsid w:val="00AA46A0"/>
    <w:rsid w:val="00AA713C"/>
    <w:rsid w:val="00AB54C4"/>
    <w:rsid w:val="00AB6530"/>
    <w:rsid w:val="00AC1F04"/>
    <w:rsid w:val="00AC37C4"/>
    <w:rsid w:val="00AC7459"/>
    <w:rsid w:val="00AD52C5"/>
    <w:rsid w:val="00AF0F0D"/>
    <w:rsid w:val="00B06E9E"/>
    <w:rsid w:val="00B15EFB"/>
    <w:rsid w:val="00B238FD"/>
    <w:rsid w:val="00B33677"/>
    <w:rsid w:val="00B42C4F"/>
    <w:rsid w:val="00B53913"/>
    <w:rsid w:val="00B5447D"/>
    <w:rsid w:val="00B554E9"/>
    <w:rsid w:val="00B743B2"/>
    <w:rsid w:val="00B77337"/>
    <w:rsid w:val="00B90A2B"/>
    <w:rsid w:val="00B92CD0"/>
    <w:rsid w:val="00BA0473"/>
    <w:rsid w:val="00BA05D5"/>
    <w:rsid w:val="00BA4A54"/>
    <w:rsid w:val="00BB13E5"/>
    <w:rsid w:val="00BC6D19"/>
    <w:rsid w:val="00BF4848"/>
    <w:rsid w:val="00C02142"/>
    <w:rsid w:val="00C02799"/>
    <w:rsid w:val="00C03CEE"/>
    <w:rsid w:val="00C123A4"/>
    <w:rsid w:val="00C12997"/>
    <w:rsid w:val="00C16978"/>
    <w:rsid w:val="00C23FBA"/>
    <w:rsid w:val="00C24C9C"/>
    <w:rsid w:val="00C32122"/>
    <w:rsid w:val="00C51B12"/>
    <w:rsid w:val="00C51EF8"/>
    <w:rsid w:val="00C5340E"/>
    <w:rsid w:val="00C542D8"/>
    <w:rsid w:val="00C54F97"/>
    <w:rsid w:val="00C719A4"/>
    <w:rsid w:val="00C80A05"/>
    <w:rsid w:val="00C84E06"/>
    <w:rsid w:val="00CA032D"/>
    <w:rsid w:val="00CB245E"/>
    <w:rsid w:val="00CD5132"/>
    <w:rsid w:val="00CE6AE9"/>
    <w:rsid w:val="00CF613F"/>
    <w:rsid w:val="00D30053"/>
    <w:rsid w:val="00D368B7"/>
    <w:rsid w:val="00D6340A"/>
    <w:rsid w:val="00D656EB"/>
    <w:rsid w:val="00D673AB"/>
    <w:rsid w:val="00D91EA1"/>
    <w:rsid w:val="00D95BD1"/>
    <w:rsid w:val="00D974D8"/>
    <w:rsid w:val="00DB07FD"/>
    <w:rsid w:val="00DD7B96"/>
    <w:rsid w:val="00DE5464"/>
    <w:rsid w:val="00DE7ED2"/>
    <w:rsid w:val="00DF7DA1"/>
    <w:rsid w:val="00E034E3"/>
    <w:rsid w:val="00E31030"/>
    <w:rsid w:val="00E31F11"/>
    <w:rsid w:val="00E45979"/>
    <w:rsid w:val="00E50166"/>
    <w:rsid w:val="00E57A0C"/>
    <w:rsid w:val="00E619D6"/>
    <w:rsid w:val="00E66D5B"/>
    <w:rsid w:val="00E73F5F"/>
    <w:rsid w:val="00EA2C84"/>
    <w:rsid w:val="00EE73E0"/>
    <w:rsid w:val="00EF0411"/>
    <w:rsid w:val="00EF6395"/>
    <w:rsid w:val="00F0794D"/>
    <w:rsid w:val="00F12D82"/>
    <w:rsid w:val="00F3077E"/>
    <w:rsid w:val="00F30C71"/>
    <w:rsid w:val="00F40A49"/>
    <w:rsid w:val="00F5795F"/>
    <w:rsid w:val="00F658C4"/>
    <w:rsid w:val="00F70CF7"/>
    <w:rsid w:val="00F949FA"/>
    <w:rsid w:val="00FD0EF5"/>
    <w:rsid w:val="00FD2C93"/>
    <w:rsid w:val="00FD57AB"/>
    <w:rsid w:val="00FE2A8C"/>
    <w:rsid w:val="00FF69A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4BB96"/>
  <w14:defaultImageDpi w14:val="0"/>
  <w15:docId w15:val="{77B00EE8-8E91-45D9-A324-656D3620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8ED"/>
    <w:pPr>
      <w:widowControl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basedOn w:val="a0"/>
    <w:link w:val="a3"/>
    <w:uiPriority w:val="99"/>
    <w:semiHidden/>
    <w:locked/>
    <w:rPr>
      <w:rFonts w:ascii="ＭＳ 明朝" w:eastAsia="ＭＳ 明朝" w:cs="Times New Roman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4"/>
    </w:rPr>
  </w:style>
  <w:style w:type="paragraph" w:styleId="a7">
    <w:name w:val="Body Text"/>
    <w:basedOn w:val="a"/>
    <w:link w:val="a8"/>
    <w:uiPriority w:val="99"/>
    <w:rPr>
      <w:sz w:val="21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Times New Roman"/>
      <w:sz w:val="24"/>
    </w:rPr>
  </w:style>
  <w:style w:type="character" w:styleId="a9">
    <w:name w:val="annotation reference"/>
    <w:basedOn w:val="a0"/>
    <w:uiPriority w:val="99"/>
    <w:semiHidden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Pr>
      <w:rFonts w:ascii="ＭＳ 明朝" w:eastAsia="ＭＳ 明朝"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58022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rsid w:val="00580229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locked/>
    <w:rPr>
      <w:rFonts w:ascii="ＭＳ 明朝" w:eastAsia="ＭＳ 明朝" w:cs="Times New Roman"/>
      <w:b/>
      <w:bCs/>
      <w:sz w:val="24"/>
    </w:rPr>
  </w:style>
  <w:style w:type="paragraph" w:styleId="af0">
    <w:name w:val="header"/>
    <w:basedOn w:val="a"/>
    <w:link w:val="af1"/>
    <w:uiPriority w:val="99"/>
    <w:rsid w:val="00FF6A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F6A27"/>
    <w:rPr>
      <w:rFonts w:ascii="ＭＳ 明朝" w:cs="Times New Roman"/>
      <w:kern w:val="2"/>
      <w:sz w:val="22"/>
    </w:rPr>
  </w:style>
  <w:style w:type="paragraph" w:styleId="af2">
    <w:name w:val="footer"/>
    <w:basedOn w:val="a"/>
    <w:link w:val="af3"/>
    <w:uiPriority w:val="99"/>
    <w:rsid w:val="00FF6A2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F6A27"/>
    <w:rPr>
      <w:rFonts w:ascii="ＭＳ 明朝" w:cs="Times New Roman"/>
      <w:kern w:val="2"/>
      <w:sz w:val="22"/>
    </w:rPr>
  </w:style>
  <w:style w:type="paragraph" w:styleId="af4">
    <w:name w:val="Note Heading"/>
    <w:basedOn w:val="a"/>
    <w:next w:val="a"/>
    <w:link w:val="af5"/>
    <w:uiPriority w:val="99"/>
    <w:rsid w:val="005360A4"/>
    <w:pPr>
      <w:jc w:val="center"/>
    </w:pPr>
  </w:style>
  <w:style w:type="character" w:customStyle="1" w:styleId="af5">
    <w:name w:val="記 (文字)"/>
    <w:basedOn w:val="a0"/>
    <w:link w:val="af4"/>
    <w:uiPriority w:val="99"/>
    <w:locked/>
    <w:rsid w:val="005360A4"/>
    <w:rPr>
      <w:rFonts w:ascii="ＭＳ 明朝" w:cs="Times New Roman"/>
      <w:kern w:val="2"/>
      <w:sz w:val="22"/>
    </w:rPr>
  </w:style>
  <w:style w:type="table" w:styleId="af6">
    <w:name w:val="Table Grid"/>
    <w:basedOn w:val="a1"/>
    <w:uiPriority w:val="99"/>
    <w:rsid w:val="003F54B5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韮崎市役所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福光町電子計算機処理に係る個人情報の保護に関する条例</dc:title>
  <dc:subject/>
  <dc:creator>インテック</dc:creator>
  <cp:keywords/>
  <dc:description/>
  <cp:lastModifiedBy>田野口愼之介</cp:lastModifiedBy>
  <cp:revision>2</cp:revision>
  <cp:lastPrinted>2021-04-27T11:42:00Z</cp:lastPrinted>
  <dcterms:created xsi:type="dcterms:W3CDTF">2026-06-19T07:00:00Z</dcterms:created>
  <dcterms:modified xsi:type="dcterms:W3CDTF">2026-06-19T07:00:00Z</dcterms:modified>
</cp:coreProperties>
</file>